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CCPEBlankTable"/>
        <w:tblW w:w="5000" w:type="pct"/>
        <w:tblLook w:val="04A0" w:firstRow="1" w:lastRow="0" w:firstColumn="1" w:lastColumn="0" w:noHBand="0" w:noVBand="1"/>
      </w:tblPr>
      <w:tblGrid>
        <w:gridCol w:w="9625"/>
        <w:gridCol w:w="13"/>
      </w:tblGrid>
      <w:tr w:rsidR="00D6292E" w:rsidRPr="00D6292E" w14:paraId="7391089B" w14:textId="77777777" w:rsidTr="001B788B">
        <w:trPr>
          <w:trHeight w:hRule="exact" w:val="1775"/>
        </w:trPr>
        <w:tc>
          <w:tcPr>
            <w:tcW w:w="4993" w:type="pct"/>
            <w:tcBorders>
              <w:bottom w:val="single" w:sz="8" w:space="0" w:color="00A8AB" w:themeColor="accent1"/>
            </w:tcBorders>
          </w:tcPr>
          <w:p w14:paraId="7F7A0C14" w14:textId="78C68496" w:rsidR="002020EE" w:rsidRPr="00D6292E" w:rsidRDefault="002020EE" w:rsidP="002020EE">
            <w:pPr>
              <w:rPr>
                <w:rFonts w:asciiTheme="majorHAnsi" w:hAnsiTheme="majorHAnsi" w:cstheme="majorHAnsi"/>
                <w:noProof/>
                <w:lang w:eastAsia="en-GB"/>
              </w:rPr>
            </w:pPr>
            <w:r w:rsidRPr="00D6292E">
              <w:rPr>
                <w:rFonts w:asciiTheme="majorHAnsi" w:hAnsiTheme="majorHAnsi" w:cstheme="majorHAnsi"/>
                <w:noProof/>
              </w:rPr>
              <w:drawing>
                <wp:inline distT="0" distB="0" distL="0" distR="0" wp14:anchorId="25362597" wp14:editId="294CDEE2">
                  <wp:extent cx="212407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704850"/>
                          </a:xfrm>
                          <a:prstGeom prst="rect">
                            <a:avLst/>
                          </a:prstGeom>
                          <a:noFill/>
                          <a:ln>
                            <a:noFill/>
                          </a:ln>
                        </pic:spPr>
                      </pic:pic>
                    </a:graphicData>
                  </a:graphic>
                </wp:inline>
              </w:drawing>
            </w:r>
            <w:r w:rsidRPr="00D6292E">
              <w:rPr>
                <w:rFonts w:asciiTheme="majorHAnsi" w:eastAsia="Times New Roman" w:hAnsiTheme="majorHAnsi" w:cstheme="majorHAnsi"/>
                <w:sz w:val="32"/>
                <w:szCs w:val="32"/>
                <w:lang w:eastAsia="en-GB"/>
              </w:rPr>
              <w:t>             </w:t>
            </w:r>
          </w:p>
        </w:tc>
        <w:tc>
          <w:tcPr>
            <w:tcW w:w="7" w:type="pct"/>
            <w:tcBorders>
              <w:bottom w:val="single" w:sz="8" w:space="0" w:color="00A8AB" w:themeColor="accent1"/>
            </w:tcBorders>
          </w:tcPr>
          <w:p w14:paraId="4A4FD451" w14:textId="7276A652" w:rsidR="002020EE" w:rsidRPr="00D6292E" w:rsidRDefault="002020EE" w:rsidP="002020EE">
            <w:pPr>
              <w:rPr>
                <w:rFonts w:asciiTheme="majorHAnsi" w:hAnsiTheme="majorHAnsi" w:cstheme="majorHAnsi"/>
              </w:rPr>
            </w:pPr>
          </w:p>
        </w:tc>
      </w:tr>
    </w:tbl>
    <w:p w14:paraId="43D8C0AC" w14:textId="149004AC" w:rsidR="00720358" w:rsidRPr="00D6292E" w:rsidRDefault="001B788B" w:rsidP="00720358">
      <w:pPr>
        <w:pStyle w:val="Title"/>
        <w:rPr>
          <w:rFonts w:cstheme="majorHAnsi"/>
          <w:color w:val="auto"/>
          <w:sz w:val="48"/>
          <w:szCs w:val="36"/>
        </w:rPr>
      </w:pPr>
      <w:r w:rsidRPr="00D6292E">
        <w:rPr>
          <w:rFonts w:cstheme="majorHAnsi"/>
          <w:color w:val="auto"/>
          <w:sz w:val="48"/>
          <w:szCs w:val="36"/>
        </w:rPr>
        <w:t>The high quality en</w:t>
      </w:r>
      <w:r w:rsidR="007F4B38" w:rsidRPr="00D6292E">
        <w:rPr>
          <w:rFonts w:cstheme="majorHAnsi"/>
          <w:color w:val="auto"/>
          <w:sz w:val="48"/>
          <w:szCs w:val="36"/>
        </w:rPr>
        <w:t>gagement framework in practice</w:t>
      </w:r>
    </w:p>
    <w:p w14:paraId="0FE0208D" w14:textId="296C814E" w:rsidR="00B51303" w:rsidRPr="00D6292E" w:rsidRDefault="00347E73" w:rsidP="007F4B38">
      <w:pPr>
        <w:spacing w:after="120"/>
        <w:rPr>
          <w:rFonts w:asciiTheme="majorHAnsi" w:hAnsiTheme="majorHAnsi" w:cstheme="majorHAnsi"/>
          <w:sz w:val="30"/>
          <w:szCs w:val="30"/>
        </w:rPr>
      </w:pPr>
      <w:r w:rsidRPr="00D6292E">
        <w:rPr>
          <w:rFonts w:asciiTheme="majorHAnsi" w:hAnsiTheme="majorHAnsi" w:cstheme="majorHAnsi"/>
          <w:sz w:val="30"/>
          <w:szCs w:val="30"/>
        </w:rPr>
        <w:t>So how can you put the framework to use to plan your own engagement activity</w:t>
      </w:r>
      <w:r w:rsidR="00842070" w:rsidRPr="00D6292E">
        <w:rPr>
          <w:rFonts w:asciiTheme="majorHAnsi" w:hAnsiTheme="majorHAnsi" w:cstheme="majorHAnsi"/>
          <w:sz w:val="30"/>
          <w:szCs w:val="30"/>
        </w:rPr>
        <w:t xml:space="preserve">? </w:t>
      </w:r>
    </w:p>
    <w:p w14:paraId="2792D06D" w14:textId="77777777" w:rsidR="00F535DB" w:rsidRPr="00D6292E" w:rsidRDefault="00F535DB" w:rsidP="007F4B38">
      <w:pPr>
        <w:spacing w:after="120"/>
        <w:rPr>
          <w:rFonts w:asciiTheme="majorHAnsi" w:hAnsiTheme="majorHAnsi" w:cstheme="majorHAnsi"/>
          <w:color w:val="000000"/>
          <w:sz w:val="25"/>
          <w:szCs w:val="25"/>
        </w:rPr>
      </w:pPr>
    </w:p>
    <w:p w14:paraId="174BBE21" w14:textId="77777777" w:rsidR="00F535DB" w:rsidRPr="00D6292E" w:rsidRDefault="00F535DB" w:rsidP="00F7403D">
      <w:pPr>
        <w:pStyle w:val="Heading2Black"/>
        <w:rPr>
          <w:rFonts w:cstheme="majorHAnsi"/>
        </w:rPr>
      </w:pPr>
      <w:r w:rsidRPr="00D6292E">
        <w:rPr>
          <w:rFonts w:cstheme="majorHAnsi"/>
        </w:rPr>
        <w:t>1. What purposes do you have for your engagement work?</w:t>
      </w:r>
    </w:p>
    <w:p w14:paraId="67BA5734" w14:textId="517D2A37" w:rsidR="00344061" w:rsidRPr="00D6292E" w:rsidRDefault="00F535DB" w:rsidP="007F4B38">
      <w:pPr>
        <w:spacing w:after="120"/>
        <w:rPr>
          <w:rFonts w:asciiTheme="majorHAnsi" w:hAnsiTheme="majorHAnsi" w:cstheme="majorHAnsi"/>
          <w:sz w:val="30"/>
          <w:szCs w:val="30"/>
        </w:rPr>
      </w:pPr>
      <w:r w:rsidRPr="00D6292E">
        <w:rPr>
          <w:rFonts w:asciiTheme="majorHAnsi" w:hAnsiTheme="majorHAnsi" w:cstheme="majorHAnsi"/>
          <w:sz w:val="30"/>
          <w:szCs w:val="30"/>
        </w:rPr>
        <w:t>Consider the purpose of your engagement work, and the difference you could try to make. </w:t>
      </w:r>
      <w:r w:rsidR="00A55C67" w:rsidRPr="00D6292E">
        <w:rPr>
          <w:rFonts w:asciiTheme="majorHAnsi" w:hAnsiTheme="majorHAnsi" w:cstheme="majorHAnsi"/>
          <w:sz w:val="30"/>
          <w:szCs w:val="30"/>
        </w:rPr>
        <w:t xml:space="preserve">You may find it helpful to think about </w:t>
      </w:r>
      <w:r w:rsidR="005C5265" w:rsidRPr="00D6292E">
        <w:rPr>
          <w:rFonts w:asciiTheme="majorHAnsi" w:hAnsiTheme="majorHAnsi" w:cstheme="majorHAnsi"/>
          <w:sz w:val="30"/>
          <w:szCs w:val="30"/>
        </w:rPr>
        <w:t xml:space="preserve">different frameworks, such as the NCCPE Impacts Framework or generic learning outcomes framework. </w:t>
      </w:r>
    </w:p>
    <w:tbl>
      <w:tblPr>
        <w:tblStyle w:val="TableGrid"/>
        <w:tblW w:w="0" w:type="auto"/>
        <w:tblInd w:w="-15" w:type="dxa"/>
        <w:tblLook w:val="04A0" w:firstRow="1" w:lastRow="0" w:firstColumn="1" w:lastColumn="0" w:noHBand="0" w:noVBand="1"/>
      </w:tblPr>
      <w:tblGrid>
        <w:gridCol w:w="9608"/>
      </w:tblGrid>
      <w:tr w:rsidR="005233CA" w:rsidRPr="00D6292E" w14:paraId="156BF45A" w14:textId="77777777" w:rsidTr="0019620F">
        <w:trPr>
          <w:trHeight w:val="1984"/>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0178E168" w14:textId="77777777" w:rsidR="005233CA" w:rsidRPr="00D6292E" w:rsidRDefault="005233CA" w:rsidP="00DC42BA">
            <w:pPr>
              <w:rPr>
                <w:rFonts w:asciiTheme="majorHAnsi" w:hAnsiTheme="majorHAnsi" w:cstheme="majorHAnsi"/>
              </w:rPr>
            </w:pPr>
          </w:p>
        </w:tc>
      </w:tr>
    </w:tbl>
    <w:p w14:paraId="7A9C8417" w14:textId="77777777" w:rsidR="002E1454" w:rsidRDefault="002E1454" w:rsidP="005233CA">
      <w:pPr>
        <w:spacing w:after="120"/>
        <w:rPr>
          <w:rFonts w:asciiTheme="majorHAnsi" w:hAnsiTheme="majorHAnsi" w:cstheme="majorHAnsi"/>
        </w:rPr>
      </w:pPr>
    </w:p>
    <w:p w14:paraId="38709408" w14:textId="77777777" w:rsidR="00F7403D" w:rsidRPr="00D6292E" w:rsidRDefault="00F7403D" w:rsidP="00F7403D">
      <w:pPr>
        <w:pStyle w:val="Heading2Black"/>
        <w:rPr>
          <w:rFonts w:cstheme="majorHAnsi"/>
        </w:rPr>
      </w:pPr>
      <w:r w:rsidRPr="00D6292E">
        <w:rPr>
          <w:rFonts w:cstheme="majorHAnsi"/>
        </w:rPr>
        <w:t>2. Who might you involve or engage with?</w:t>
      </w:r>
    </w:p>
    <w:p w14:paraId="77D4B423" w14:textId="2F3BEED0" w:rsidR="001C6C3F" w:rsidRPr="00D6292E" w:rsidRDefault="005B5AF2" w:rsidP="00F7403D">
      <w:pPr>
        <w:spacing w:after="120"/>
        <w:rPr>
          <w:rFonts w:asciiTheme="majorHAnsi" w:hAnsiTheme="majorHAnsi" w:cstheme="majorHAnsi"/>
          <w:sz w:val="30"/>
          <w:szCs w:val="30"/>
        </w:rPr>
      </w:pPr>
      <w:r>
        <w:rPr>
          <w:rFonts w:asciiTheme="majorHAnsi" w:hAnsiTheme="majorHAnsi" w:cstheme="majorHAnsi"/>
          <w:sz w:val="30"/>
          <w:szCs w:val="30"/>
        </w:rPr>
        <w:t xml:space="preserve">How will you identify the </w:t>
      </w:r>
      <w:r w:rsidR="00B1531A">
        <w:rPr>
          <w:rFonts w:asciiTheme="majorHAnsi" w:hAnsiTheme="majorHAnsi" w:cstheme="majorHAnsi"/>
          <w:sz w:val="30"/>
          <w:szCs w:val="30"/>
        </w:rPr>
        <w:t xml:space="preserve">people to engage: </w:t>
      </w:r>
      <w:r w:rsidR="001C6C3F" w:rsidRPr="00D6292E">
        <w:rPr>
          <w:rFonts w:asciiTheme="majorHAnsi" w:hAnsiTheme="majorHAnsi" w:cstheme="majorHAnsi"/>
          <w:sz w:val="30"/>
          <w:szCs w:val="30"/>
        </w:rPr>
        <w:t>demographics, interests, attitudes</w:t>
      </w:r>
      <w:r w:rsidR="00B1531A">
        <w:rPr>
          <w:rFonts w:asciiTheme="majorHAnsi" w:hAnsiTheme="majorHAnsi" w:cstheme="majorHAnsi"/>
          <w:sz w:val="30"/>
          <w:szCs w:val="30"/>
        </w:rPr>
        <w:t xml:space="preserve">, </w:t>
      </w:r>
      <w:r w:rsidR="001C6C3F" w:rsidRPr="00D6292E">
        <w:rPr>
          <w:rFonts w:asciiTheme="majorHAnsi" w:hAnsiTheme="majorHAnsi" w:cstheme="majorHAnsi"/>
          <w:sz w:val="30"/>
          <w:szCs w:val="30"/>
        </w:rPr>
        <w:t>behaviours</w:t>
      </w:r>
      <w:r w:rsidR="00B1531A">
        <w:rPr>
          <w:rFonts w:asciiTheme="majorHAnsi" w:hAnsiTheme="majorHAnsi" w:cstheme="majorHAnsi"/>
          <w:sz w:val="30"/>
          <w:szCs w:val="30"/>
        </w:rPr>
        <w:t>?</w:t>
      </w:r>
      <w:r w:rsidR="001C6C3F" w:rsidRPr="00D6292E">
        <w:rPr>
          <w:rFonts w:asciiTheme="majorHAnsi" w:hAnsiTheme="majorHAnsi" w:cstheme="majorHAnsi"/>
          <w:sz w:val="30"/>
          <w:szCs w:val="30"/>
        </w:rPr>
        <w:t xml:space="preserve"> Why did you choose them? </w:t>
      </w:r>
    </w:p>
    <w:tbl>
      <w:tblPr>
        <w:tblStyle w:val="TableGrid"/>
        <w:tblW w:w="0" w:type="auto"/>
        <w:tblInd w:w="-15" w:type="dxa"/>
        <w:tblLook w:val="04A0" w:firstRow="1" w:lastRow="0" w:firstColumn="1" w:lastColumn="0" w:noHBand="0" w:noVBand="1"/>
      </w:tblPr>
      <w:tblGrid>
        <w:gridCol w:w="9608"/>
      </w:tblGrid>
      <w:tr w:rsidR="005233CA" w:rsidRPr="00D6292E" w14:paraId="771950B9" w14:textId="77777777" w:rsidTr="00481A52">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302ADAD1" w14:textId="77777777" w:rsidR="005233CA" w:rsidRPr="00D6292E" w:rsidRDefault="005233CA" w:rsidP="00DC42BA">
            <w:pPr>
              <w:rPr>
                <w:rFonts w:asciiTheme="majorHAnsi" w:hAnsiTheme="majorHAnsi" w:cstheme="majorHAnsi"/>
              </w:rPr>
            </w:pPr>
          </w:p>
        </w:tc>
      </w:tr>
    </w:tbl>
    <w:p w14:paraId="213AD061" w14:textId="77777777" w:rsidR="005233CA" w:rsidRPr="00D6292E" w:rsidRDefault="005233CA" w:rsidP="005233CA">
      <w:pPr>
        <w:spacing w:after="120"/>
        <w:rPr>
          <w:rFonts w:asciiTheme="majorHAnsi" w:hAnsiTheme="majorHAnsi" w:cstheme="majorHAnsi"/>
        </w:rPr>
      </w:pPr>
    </w:p>
    <w:p w14:paraId="492DD94E" w14:textId="163B190C" w:rsidR="005233CA" w:rsidRPr="00D6292E" w:rsidRDefault="00B41F5F" w:rsidP="005233CA">
      <w:pPr>
        <w:spacing w:after="120"/>
        <w:rPr>
          <w:rFonts w:asciiTheme="majorHAnsi" w:hAnsiTheme="majorHAnsi" w:cstheme="majorHAnsi"/>
          <w:sz w:val="30"/>
          <w:szCs w:val="30"/>
        </w:rPr>
      </w:pPr>
      <w:r>
        <w:rPr>
          <w:rFonts w:asciiTheme="majorHAnsi" w:hAnsiTheme="majorHAnsi" w:cstheme="majorHAnsi"/>
          <w:sz w:val="30"/>
          <w:szCs w:val="30"/>
        </w:rPr>
        <w:t>Consider stakeholders and partners.</w:t>
      </w:r>
      <w:r w:rsidR="005233CA" w:rsidRPr="0022597C">
        <w:rPr>
          <w:rFonts w:asciiTheme="majorHAnsi" w:hAnsiTheme="majorHAnsi" w:cstheme="majorHAnsi"/>
          <w:sz w:val="30"/>
          <w:szCs w:val="30"/>
        </w:rPr>
        <w:t xml:space="preserve"> Who</w:t>
      </w:r>
      <w:r w:rsidR="005233CA" w:rsidRPr="00D6292E">
        <w:rPr>
          <w:rFonts w:asciiTheme="majorHAnsi" w:hAnsiTheme="majorHAnsi" w:cstheme="majorHAnsi"/>
          <w:sz w:val="30"/>
          <w:szCs w:val="30"/>
        </w:rPr>
        <w:t xml:space="preserve"> is already working in this space? Who could you work with or align your work to?</w:t>
      </w:r>
      <w:r w:rsidR="00ED4B33" w:rsidRPr="00D6292E">
        <w:rPr>
          <w:rFonts w:asciiTheme="majorHAnsi" w:hAnsiTheme="majorHAnsi" w:cstheme="majorHAnsi"/>
          <w:sz w:val="30"/>
          <w:szCs w:val="30"/>
        </w:rPr>
        <w:t xml:space="preserve"> </w:t>
      </w:r>
      <w:r w:rsidR="002C26B7" w:rsidRPr="002C26B7">
        <w:rPr>
          <w:rFonts w:asciiTheme="majorHAnsi" w:hAnsiTheme="majorHAnsi" w:cstheme="majorHAnsi"/>
          <w:sz w:val="30"/>
          <w:szCs w:val="30"/>
        </w:rPr>
        <w:t>Who else should or could be involved, informed or consulted about this project?</w:t>
      </w:r>
      <w:r w:rsidR="002C26B7">
        <w:rPr>
          <w:rFonts w:asciiTheme="majorHAnsi" w:hAnsiTheme="majorHAnsi" w:cstheme="majorHAnsi"/>
          <w:sz w:val="30"/>
          <w:szCs w:val="30"/>
        </w:rPr>
        <w:t xml:space="preserve"> </w:t>
      </w:r>
      <w:r w:rsidR="00ED4B33" w:rsidRPr="00D6292E">
        <w:rPr>
          <w:rFonts w:asciiTheme="majorHAnsi" w:hAnsiTheme="majorHAnsi" w:cstheme="majorHAnsi"/>
          <w:sz w:val="30"/>
          <w:szCs w:val="30"/>
        </w:rPr>
        <w:t>List your potential stakeholders</w:t>
      </w:r>
      <w:r w:rsidR="00B472B4" w:rsidRPr="00D6292E">
        <w:rPr>
          <w:rFonts w:asciiTheme="majorHAnsi" w:hAnsiTheme="majorHAnsi" w:cstheme="majorHAnsi"/>
          <w:sz w:val="30"/>
          <w:szCs w:val="30"/>
        </w:rPr>
        <w:t xml:space="preserve"> and partners and highlight those you would like to work with.</w:t>
      </w:r>
    </w:p>
    <w:tbl>
      <w:tblPr>
        <w:tblStyle w:val="TableGrid"/>
        <w:tblW w:w="0" w:type="auto"/>
        <w:tblInd w:w="-15" w:type="dxa"/>
        <w:tblLook w:val="04A0" w:firstRow="1" w:lastRow="0" w:firstColumn="1" w:lastColumn="0" w:noHBand="0" w:noVBand="1"/>
      </w:tblPr>
      <w:tblGrid>
        <w:gridCol w:w="9608"/>
      </w:tblGrid>
      <w:tr w:rsidR="00B472B4" w:rsidRPr="00D6292E" w14:paraId="0591A27C" w14:textId="77777777" w:rsidTr="00481A52">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41E83DA4" w14:textId="77777777" w:rsidR="00B472B4" w:rsidRPr="00D6292E" w:rsidRDefault="00B472B4" w:rsidP="00DC42BA">
            <w:pPr>
              <w:rPr>
                <w:rFonts w:asciiTheme="majorHAnsi" w:hAnsiTheme="majorHAnsi" w:cstheme="majorHAnsi"/>
              </w:rPr>
            </w:pPr>
          </w:p>
        </w:tc>
      </w:tr>
    </w:tbl>
    <w:p w14:paraId="2E08E367" w14:textId="77777777" w:rsidR="00007560" w:rsidRDefault="00007560" w:rsidP="00F7403D">
      <w:pPr>
        <w:spacing w:after="120"/>
        <w:rPr>
          <w:rFonts w:asciiTheme="majorHAnsi" w:hAnsiTheme="majorHAnsi" w:cstheme="majorHAnsi"/>
          <w:color w:val="007C7C"/>
          <w:sz w:val="30"/>
          <w:szCs w:val="30"/>
        </w:rPr>
      </w:pPr>
    </w:p>
    <w:p w14:paraId="0F3AFFC8" w14:textId="4D19223D" w:rsidR="00456E6A" w:rsidRPr="00456E6A" w:rsidRDefault="00B41F5F" w:rsidP="00456E6A">
      <w:pPr>
        <w:spacing w:after="120"/>
        <w:rPr>
          <w:rFonts w:asciiTheme="majorHAnsi" w:hAnsiTheme="majorHAnsi" w:cstheme="majorHAnsi"/>
          <w:sz w:val="30"/>
          <w:szCs w:val="30"/>
        </w:rPr>
      </w:pPr>
      <w:r w:rsidRPr="00B41F5F">
        <w:rPr>
          <w:rFonts w:asciiTheme="majorHAnsi" w:hAnsiTheme="majorHAnsi" w:cstheme="majorHAnsi"/>
          <w:b/>
          <w:bCs/>
          <w:sz w:val="30"/>
          <w:szCs w:val="30"/>
        </w:rPr>
        <w:t xml:space="preserve">Activity: </w:t>
      </w:r>
      <w:r w:rsidR="00456E6A" w:rsidRPr="00456E6A">
        <w:rPr>
          <w:rFonts w:asciiTheme="majorHAnsi" w:hAnsiTheme="majorHAnsi" w:cstheme="majorHAnsi"/>
          <w:sz w:val="30"/>
          <w:szCs w:val="30"/>
        </w:rPr>
        <w:t>Consider your research engagement project</w:t>
      </w:r>
      <w:r w:rsidR="00456E6A" w:rsidRPr="00456E6A">
        <w:rPr>
          <w:rStyle w:val="Strong"/>
          <w:rFonts w:asciiTheme="majorHAnsi" w:hAnsiTheme="majorHAnsi" w:cstheme="majorHAnsi"/>
          <w:sz w:val="30"/>
          <w:szCs w:val="30"/>
        </w:rPr>
        <w:t>. </w:t>
      </w:r>
      <w:r w:rsidR="00456E6A" w:rsidRPr="00456E6A">
        <w:rPr>
          <w:rFonts w:asciiTheme="majorHAnsi" w:hAnsiTheme="majorHAnsi" w:cstheme="majorHAnsi"/>
          <w:sz w:val="30"/>
          <w:szCs w:val="30"/>
        </w:rPr>
        <w:t>Jot down some hooks they could use to get people invested, excited, or at least intrigued in this project. Do any particularly resonate with the people you have identified to involve?</w:t>
      </w:r>
    </w:p>
    <w:tbl>
      <w:tblPr>
        <w:tblStyle w:val="TableGrid"/>
        <w:tblW w:w="0" w:type="auto"/>
        <w:tblInd w:w="-15" w:type="dxa"/>
        <w:tblLook w:val="04A0" w:firstRow="1" w:lastRow="0" w:firstColumn="1" w:lastColumn="0" w:noHBand="0" w:noVBand="1"/>
      </w:tblPr>
      <w:tblGrid>
        <w:gridCol w:w="9608"/>
      </w:tblGrid>
      <w:tr w:rsidR="00456E6A" w:rsidRPr="00D6292E" w14:paraId="11FD908E" w14:textId="77777777" w:rsidTr="00481A52">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657343D1" w14:textId="77777777" w:rsidR="00456E6A" w:rsidRPr="00D6292E" w:rsidRDefault="00456E6A" w:rsidP="00DC42BA">
            <w:pPr>
              <w:rPr>
                <w:rFonts w:asciiTheme="majorHAnsi" w:hAnsiTheme="majorHAnsi" w:cstheme="majorHAnsi"/>
              </w:rPr>
            </w:pPr>
          </w:p>
        </w:tc>
      </w:tr>
    </w:tbl>
    <w:p w14:paraId="69F8F77A" w14:textId="77777777" w:rsidR="00456E6A" w:rsidRPr="00D6292E" w:rsidRDefault="00456E6A" w:rsidP="00F7403D">
      <w:pPr>
        <w:spacing w:after="120"/>
        <w:rPr>
          <w:rFonts w:asciiTheme="majorHAnsi" w:hAnsiTheme="majorHAnsi" w:cstheme="majorHAnsi"/>
          <w:color w:val="007C7C"/>
          <w:sz w:val="30"/>
          <w:szCs w:val="30"/>
        </w:rPr>
      </w:pPr>
    </w:p>
    <w:p w14:paraId="58843F45" w14:textId="77777777" w:rsidR="00060E93" w:rsidRPr="00D6292E" w:rsidRDefault="00060E93" w:rsidP="00060E93">
      <w:pPr>
        <w:pStyle w:val="Heading3"/>
        <w:rPr>
          <w:rFonts w:cstheme="majorHAnsi"/>
          <w:b w:val="0"/>
          <w:bCs w:val="0"/>
          <w:color w:val="000000"/>
          <w:sz w:val="37"/>
          <w:szCs w:val="37"/>
        </w:rPr>
      </w:pPr>
      <w:r w:rsidRPr="00D6292E">
        <w:rPr>
          <w:rFonts w:cstheme="majorHAnsi"/>
          <w:b w:val="0"/>
          <w:bCs w:val="0"/>
          <w:color w:val="000000"/>
          <w:sz w:val="37"/>
          <w:szCs w:val="37"/>
        </w:rPr>
        <w:t>3. What methods could you use?</w:t>
      </w:r>
    </w:p>
    <w:p w14:paraId="562A73FA" w14:textId="2A7B37BA" w:rsidR="00780061" w:rsidRPr="00541AEE" w:rsidRDefault="005C6032" w:rsidP="00780061">
      <w:pPr>
        <w:spacing w:after="120"/>
        <w:rPr>
          <w:rFonts w:asciiTheme="majorHAnsi" w:hAnsiTheme="majorHAnsi" w:cstheme="majorHAnsi"/>
          <w:sz w:val="30"/>
          <w:szCs w:val="30"/>
        </w:rPr>
      </w:pPr>
      <w:r>
        <w:rPr>
          <w:rFonts w:asciiTheme="majorHAnsi" w:hAnsiTheme="majorHAnsi" w:cstheme="majorHAnsi"/>
          <w:sz w:val="30"/>
          <w:szCs w:val="30"/>
        </w:rPr>
        <w:t>M</w:t>
      </w:r>
      <w:r w:rsidR="005233CA" w:rsidRPr="00D6292E">
        <w:rPr>
          <w:rFonts w:asciiTheme="majorHAnsi" w:hAnsiTheme="majorHAnsi" w:cstheme="majorHAnsi"/>
          <w:sz w:val="30"/>
          <w:szCs w:val="30"/>
        </w:rPr>
        <w:t>ake sure the methods chosen fit with your purpose and the people you hope to engage with, as well as the skills or capacity you (and your team) have to deliver that approach. </w:t>
      </w:r>
      <w:r w:rsidR="00541AEE" w:rsidRPr="00541AEE">
        <w:rPr>
          <w:rFonts w:asciiTheme="majorHAnsi" w:hAnsiTheme="majorHAnsi" w:cstheme="majorHAnsi"/>
          <w:sz w:val="30"/>
          <w:szCs w:val="30"/>
        </w:rPr>
        <w:t>Timeline and budget are often limiting factors, but don’t let this stymie you! Give yourself space for creativity…</w:t>
      </w:r>
    </w:p>
    <w:p w14:paraId="1A99BB41" w14:textId="767A57B4" w:rsidR="00780061" w:rsidRPr="00732713" w:rsidRDefault="00060E93" w:rsidP="0019620F">
      <w:pPr>
        <w:pStyle w:val="NormalWeb"/>
        <w:spacing w:before="0" w:beforeAutospacing="0" w:after="300" w:afterAutospacing="0"/>
        <w:rPr>
          <w:rFonts w:asciiTheme="majorHAnsi" w:hAnsiTheme="majorHAnsi" w:cstheme="majorHAnsi"/>
          <w:sz w:val="30"/>
          <w:szCs w:val="30"/>
        </w:rPr>
      </w:pPr>
      <w:r w:rsidRPr="00732713">
        <w:rPr>
          <w:rStyle w:val="Strong"/>
          <w:rFonts w:asciiTheme="majorHAnsi" w:hAnsiTheme="majorHAnsi" w:cstheme="majorHAnsi"/>
          <w:sz w:val="30"/>
          <w:szCs w:val="30"/>
        </w:rPr>
        <w:t>Activity: </w:t>
      </w:r>
      <w:r w:rsidRPr="00732713">
        <w:rPr>
          <w:rFonts w:asciiTheme="majorHAnsi" w:hAnsiTheme="majorHAnsi" w:cstheme="majorHAnsi"/>
          <w:sz w:val="30"/>
          <w:szCs w:val="30"/>
        </w:rPr>
        <w:t>Take a blank sheet of paper. In separate bubbles, write down the purpose (why?) and people (who?) you could involve in your project. Take 3-5 minutes to brainstorm methods of engagement or project ideas across the research cycle. You can refer to the research cycle activity diagram for ideas. </w:t>
      </w:r>
    </w:p>
    <w:p w14:paraId="25162BC2" w14:textId="240C3B33" w:rsidR="00060E93" w:rsidRPr="00732713" w:rsidRDefault="00481A52" w:rsidP="00060E93">
      <w:pPr>
        <w:pStyle w:val="NormalWeb"/>
        <w:spacing w:before="0" w:beforeAutospacing="0" w:after="300" w:afterAutospacing="0"/>
        <w:rPr>
          <w:rFonts w:asciiTheme="majorHAnsi" w:hAnsiTheme="majorHAnsi" w:cstheme="majorHAnsi"/>
          <w:sz w:val="30"/>
          <w:szCs w:val="30"/>
        </w:rPr>
      </w:pPr>
      <w:r>
        <w:rPr>
          <w:rFonts w:asciiTheme="majorHAnsi" w:hAnsiTheme="majorHAnsi" w:cstheme="majorHAnsi"/>
          <w:noProof/>
          <w:color w:val="007C7C"/>
          <w:sz w:val="30"/>
          <w:szCs w:val="30"/>
        </w:rPr>
        <mc:AlternateContent>
          <mc:Choice Requires="wpg">
            <w:drawing>
              <wp:anchor distT="0" distB="0" distL="114300" distR="114300" simplePos="0" relativeHeight="251660288" behindDoc="0" locked="0" layoutInCell="1" allowOverlap="1" wp14:anchorId="7B26A07E" wp14:editId="0447D7A4">
                <wp:simplePos x="0" y="0"/>
                <wp:positionH relativeFrom="margin">
                  <wp:align>center</wp:align>
                </wp:positionH>
                <wp:positionV relativeFrom="paragraph">
                  <wp:posOffset>950595</wp:posOffset>
                </wp:positionV>
                <wp:extent cx="3867150" cy="1464177"/>
                <wp:effectExtent l="0" t="38100" r="95250" b="98425"/>
                <wp:wrapNone/>
                <wp:docPr id="5" name="Group 5"/>
                <wp:cNvGraphicFramePr/>
                <a:graphic xmlns:a="http://schemas.openxmlformats.org/drawingml/2006/main">
                  <a:graphicData uri="http://schemas.microsoft.com/office/word/2010/wordprocessingGroup">
                    <wpg:wgp>
                      <wpg:cNvGrpSpPr/>
                      <wpg:grpSpPr>
                        <a:xfrm>
                          <a:off x="0" y="0"/>
                          <a:ext cx="3867150" cy="1464177"/>
                          <a:chOff x="-66675" y="0"/>
                          <a:chExt cx="4276725" cy="1619250"/>
                        </a:xfrm>
                        <a:effectLst>
                          <a:outerShdw blurRad="50800" dist="38100" dir="2700000" algn="tl" rotWithShape="0">
                            <a:prstClr val="black">
                              <a:alpha val="40000"/>
                            </a:prstClr>
                          </a:outerShdw>
                        </a:effectLst>
                      </wpg:grpSpPr>
                      <wps:wsp>
                        <wps:cNvPr id="4" name="Rectangle 4"/>
                        <wps:cNvSpPr/>
                        <wps:spPr>
                          <a:xfrm>
                            <a:off x="0" y="0"/>
                            <a:ext cx="4210050" cy="16192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Follow the link of this diagram for a PDF version.">
                            <a:hlinkClick r:id="rId13"/>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6675" y="19050"/>
                            <a:ext cx="4200525" cy="15741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B719A2" id="Group 5" o:spid="_x0000_s1026" style="position:absolute;margin-left:0;margin-top:74.85pt;width:304.5pt;height:115.3pt;z-index:251660288;mso-position-horizontal:center;mso-position-horizontal-relative:margin;mso-width-relative:margin;mso-height-relative:margin" coordorigin="-666" coordsize="42767,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">
                <v:rect id="Rectangle 4" o:spid="_x0000_s1027" style="position:absolute;width:42100;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00a8ab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Follow the link of this diagram for a PDF version." href="https://www.publicengagement.ac.uk/sites/default/files/methods.pdf" style="position:absolute;left:-666;top:190;width:42004;height:15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" o:button="t">
                  <v:fill o:detectmouseclick="t"/>
                  <v:imagedata r:id="rId16" o:title="Follow the link of this diagram for a PDF version"/>
                </v:shape>
                <w10:wrap anchorx="margin"/>
              </v:group>
            </w:pict>
          </mc:Fallback>
        </mc:AlternateContent>
      </w:r>
      <w:r w:rsidR="00060E93" w:rsidRPr="00732713">
        <w:rPr>
          <w:rFonts w:asciiTheme="majorHAnsi" w:hAnsiTheme="majorHAnsi" w:cstheme="majorHAnsi"/>
          <w:sz w:val="30"/>
          <w:szCs w:val="30"/>
        </w:rPr>
        <w:t>Which of these serve your purpose? Which of these best suits the people involved? Connect these and see what possibilities emerge. If you find there’s a disconnect between people and purpose, step back and assess if the people you have identified match the purpose you originally chose.</w:t>
      </w:r>
    </w:p>
    <w:p w14:paraId="29611789" w14:textId="797F4F25" w:rsidR="0019620F" w:rsidRPr="00D6292E" w:rsidRDefault="0019620F" w:rsidP="0019620F">
      <w:pPr>
        <w:pStyle w:val="NormalWeb"/>
        <w:spacing w:before="0" w:beforeAutospacing="0" w:after="300" w:afterAutospacing="0"/>
        <w:jc w:val="center"/>
        <w:rPr>
          <w:rFonts w:asciiTheme="majorHAnsi" w:hAnsiTheme="majorHAnsi" w:cstheme="majorHAnsi"/>
          <w:color w:val="007C7C"/>
          <w:sz w:val="30"/>
          <w:szCs w:val="30"/>
        </w:rPr>
      </w:pPr>
    </w:p>
    <w:p w14:paraId="5C68FEA3" w14:textId="77777777" w:rsidR="00251A29" w:rsidRDefault="00251A29">
      <w:pPr>
        <w:spacing w:after="160" w:line="259" w:lineRule="auto"/>
        <w:rPr>
          <w:rFonts w:asciiTheme="majorHAnsi" w:hAnsiTheme="majorHAnsi" w:cstheme="majorHAnsi"/>
          <w:sz w:val="30"/>
          <w:szCs w:val="30"/>
        </w:rPr>
      </w:pPr>
      <w:r>
        <w:rPr>
          <w:rFonts w:asciiTheme="majorHAnsi" w:hAnsiTheme="majorHAnsi" w:cstheme="majorHAnsi"/>
          <w:sz w:val="30"/>
          <w:szCs w:val="30"/>
        </w:rPr>
        <w:br w:type="page"/>
      </w:r>
    </w:p>
    <w:p w14:paraId="43E0180E" w14:textId="27D4B25D" w:rsidR="000668AF" w:rsidRPr="008335DE" w:rsidRDefault="000668AF" w:rsidP="000668AF">
      <w:pPr>
        <w:spacing w:before="100" w:beforeAutospacing="1" w:after="100" w:afterAutospacing="1" w:line="336" w:lineRule="atLeast"/>
        <w:rPr>
          <w:rFonts w:ascii="Arial" w:eastAsia="Times New Roman" w:hAnsi="Arial" w:cs="Arial"/>
          <w:color w:val="000000"/>
          <w:sz w:val="25"/>
          <w:szCs w:val="25"/>
          <w:lang w:eastAsia="en-GB"/>
        </w:rPr>
      </w:pPr>
      <w:r w:rsidRPr="008335DE">
        <w:rPr>
          <w:rFonts w:ascii="Arial" w:eastAsia="Times New Roman" w:hAnsi="Arial" w:cs="Arial"/>
          <w:color w:val="000000"/>
          <w:sz w:val="25"/>
          <w:szCs w:val="25"/>
          <w:lang w:eastAsia="en-GB"/>
        </w:rPr>
        <w:lastRenderedPageBreak/>
        <w:t xml:space="preserve">What methods will </w:t>
      </w:r>
      <w:r>
        <w:rPr>
          <w:rFonts w:ascii="Arial" w:eastAsia="Times New Roman" w:hAnsi="Arial" w:cs="Arial"/>
          <w:color w:val="000000"/>
          <w:sz w:val="25"/>
          <w:szCs w:val="25"/>
          <w:lang w:eastAsia="en-GB"/>
        </w:rPr>
        <w:t xml:space="preserve">you </w:t>
      </w:r>
      <w:r w:rsidRPr="008335DE">
        <w:rPr>
          <w:rFonts w:ascii="Arial" w:eastAsia="Times New Roman" w:hAnsi="Arial" w:cs="Arial"/>
          <w:color w:val="000000"/>
          <w:sz w:val="25"/>
          <w:szCs w:val="25"/>
          <w:lang w:eastAsia="en-GB"/>
        </w:rPr>
        <w:t>use to engage people and when?</w:t>
      </w:r>
      <w:r>
        <w:rPr>
          <w:rFonts w:ascii="Arial" w:eastAsia="Times New Roman" w:hAnsi="Arial" w:cs="Arial"/>
          <w:color w:val="000000"/>
          <w:sz w:val="25"/>
          <w:szCs w:val="25"/>
          <w:lang w:eastAsia="en-GB"/>
        </w:rPr>
        <w:t xml:space="preserve"> </w:t>
      </w:r>
      <w:r w:rsidRPr="008335DE">
        <w:rPr>
          <w:rFonts w:ascii="Arial" w:eastAsia="Times New Roman" w:hAnsi="Arial" w:cs="Arial"/>
          <w:color w:val="000000"/>
          <w:sz w:val="25"/>
          <w:szCs w:val="25"/>
          <w:lang w:eastAsia="en-GB"/>
        </w:rPr>
        <w:t>Is there a festival, project or other event you could work with?</w:t>
      </w:r>
      <w:r>
        <w:rPr>
          <w:rFonts w:ascii="Arial" w:eastAsia="Times New Roman" w:hAnsi="Arial" w:cs="Arial"/>
          <w:color w:val="000000"/>
          <w:sz w:val="25"/>
          <w:szCs w:val="25"/>
          <w:lang w:eastAsia="en-GB"/>
        </w:rPr>
        <w:t xml:space="preserve"> </w:t>
      </w:r>
      <w:r w:rsidRPr="008335DE">
        <w:rPr>
          <w:rFonts w:ascii="Arial" w:eastAsia="Times New Roman" w:hAnsi="Arial" w:cs="Arial"/>
          <w:color w:val="000000"/>
          <w:sz w:val="25"/>
          <w:szCs w:val="25"/>
          <w:lang w:eastAsia="en-GB"/>
        </w:rPr>
        <w:t>Have you considered the project management, such as budget, risk assessment, and ethics?</w:t>
      </w:r>
    </w:p>
    <w:tbl>
      <w:tblPr>
        <w:tblStyle w:val="TableGrid"/>
        <w:tblW w:w="0" w:type="auto"/>
        <w:tblInd w:w="-15" w:type="dxa"/>
        <w:tblLook w:val="04A0" w:firstRow="1" w:lastRow="0" w:firstColumn="1" w:lastColumn="0" w:noHBand="0" w:noVBand="1"/>
      </w:tblPr>
      <w:tblGrid>
        <w:gridCol w:w="9608"/>
      </w:tblGrid>
      <w:tr w:rsidR="00780061" w:rsidRPr="00D6292E" w14:paraId="76BC1B78" w14:textId="77777777" w:rsidTr="00DC42BA">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3334415B" w14:textId="77777777" w:rsidR="00780061" w:rsidRPr="00D6292E" w:rsidRDefault="00780061" w:rsidP="00DC42BA">
            <w:pPr>
              <w:rPr>
                <w:rFonts w:asciiTheme="majorHAnsi" w:hAnsiTheme="majorHAnsi" w:cstheme="majorHAnsi"/>
              </w:rPr>
            </w:pPr>
          </w:p>
        </w:tc>
      </w:tr>
    </w:tbl>
    <w:p w14:paraId="2976BB83" w14:textId="77777777" w:rsidR="00780061" w:rsidRPr="00D6292E" w:rsidRDefault="00780061" w:rsidP="00780061">
      <w:pPr>
        <w:spacing w:after="120"/>
        <w:rPr>
          <w:rFonts w:asciiTheme="majorHAnsi" w:hAnsiTheme="majorHAnsi" w:cstheme="majorHAnsi"/>
        </w:rPr>
      </w:pPr>
    </w:p>
    <w:p w14:paraId="73629E84" w14:textId="77777777" w:rsidR="00D6292E" w:rsidRPr="00D6292E" w:rsidRDefault="00D6292E" w:rsidP="00D6292E">
      <w:pPr>
        <w:pStyle w:val="Heading3"/>
        <w:rPr>
          <w:rFonts w:cstheme="majorHAnsi"/>
          <w:b w:val="0"/>
          <w:bCs w:val="0"/>
          <w:color w:val="000000"/>
          <w:sz w:val="37"/>
          <w:szCs w:val="37"/>
        </w:rPr>
      </w:pPr>
      <w:r w:rsidRPr="00D6292E">
        <w:rPr>
          <w:rFonts w:cstheme="majorHAnsi"/>
          <w:b w:val="0"/>
          <w:bCs w:val="0"/>
          <w:color w:val="000000"/>
          <w:sz w:val="37"/>
          <w:szCs w:val="37"/>
        </w:rPr>
        <w:t>4. What are the measures that this project was a success?</w:t>
      </w:r>
    </w:p>
    <w:p w14:paraId="44635EAF" w14:textId="0819E779" w:rsidR="00780061" w:rsidRPr="00D6292E" w:rsidRDefault="00D6292E" w:rsidP="00060E93">
      <w:pPr>
        <w:pStyle w:val="NormalWeb"/>
        <w:spacing w:before="0" w:beforeAutospacing="0" w:after="300" w:afterAutospacing="0"/>
        <w:rPr>
          <w:rFonts w:asciiTheme="majorHAnsi" w:eastAsiaTheme="minorHAnsi" w:hAnsiTheme="majorHAnsi" w:cstheme="majorHAnsi"/>
          <w:sz w:val="30"/>
          <w:szCs w:val="30"/>
          <w:lang w:eastAsia="en-US"/>
        </w:rPr>
      </w:pPr>
      <w:r w:rsidRPr="00D6292E">
        <w:rPr>
          <w:rFonts w:asciiTheme="majorHAnsi" w:eastAsiaTheme="minorHAnsi" w:hAnsiTheme="majorHAnsi" w:cstheme="majorHAnsi"/>
          <w:sz w:val="30"/>
          <w:szCs w:val="30"/>
          <w:lang w:eastAsia="en-US"/>
        </w:rPr>
        <w:t xml:space="preserve">What are your measures that this project is a success? How will </w:t>
      </w:r>
      <w:r w:rsidR="00C04E87">
        <w:rPr>
          <w:rFonts w:asciiTheme="majorHAnsi" w:eastAsiaTheme="minorHAnsi" w:hAnsiTheme="majorHAnsi" w:cstheme="majorHAnsi"/>
          <w:sz w:val="30"/>
          <w:szCs w:val="30"/>
          <w:lang w:eastAsia="en-US"/>
        </w:rPr>
        <w:t>you plan to evaluate your work</w:t>
      </w:r>
      <w:r w:rsidRPr="00D6292E">
        <w:rPr>
          <w:rFonts w:asciiTheme="majorHAnsi" w:eastAsiaTheme="minorHAnsi" w:hAnsiTheme="majorHAnsi" w:cstheme="majorHAnsi"/>
          <w:sz w:val="30"/>
          <w:szCs w:val="30"/>
          <w:lang w:eastAsia="en-US"/>
        </w:rPr>
        <w:t>?</w:t>
      </w:r>
      <w:r w:rsidR="00C04E87">
        <w:rPr>
          <w:rFonts w:asciiTheme="majorHAnsi" w:eastAsiaTheme="minorHAnsi" w:hAnsiTheme="majorHAnsi" w:cstheme="majorHAnsi"/>
          <w:sz w:val="30"/>
          <w:szCs w:val="30"/>
          <w:lang w:eastAsia="en-US"/>
        </w:rPr>
        <w:t xml:space="preserve"> How will I evidence impact? How else could evaluation help </w:t>
      </w:r>
      <w:r w:rsidR="00332496">
        <w:rPr>
          <w:rFonts w:asciiTheme="majorHAnsi" w:eastAsiaTheme="minorHAnsi" w:hAnsiTheme="majorHAnsi" w:cstheme="majorHAnsi"/>
          <w:sz w:val="30"/>
          <w:szCs w:val="30"/>
          <w:lang w:eastAsia="en-US"/>
        </w:rPr>
        <w:t>and/</w:t>
      </w:r>
      <w:r w:rsidR="00C04E87">
        <w:rPr>
          <w:rFonts w:asciiTheme="majorHAnsi" w:eastAsiaTheme="minorHAnsi" w:hAnsiTheme="majorHAnsi" w:cstheme="majorHAnsi"/>
          <w:sz w:val="30"/>
          <w:szCs w:val="30"/>
          <w:lang w:eastAsia="en-US"/>
        </w:rPr>
        <w:t xml:space="preserve">or </w:t>
      </w:r>
      <w:r w:rsidR="00332496">
        <w:rPr>
          <w:rFonts w:asciiTheme="majorHAnsi" w:eastAsiaTheme="minorHAnsi" w:hAnsiTheme="majorHAnsi" w:cstheme="majorHAnsi"/>
          <w:sz w:val="30"/>
          <w:szCs w:val="30"/>
          <w:lang w:eastAsia="en-US"/>
        </w:rPr>
        <w:t>i</w:t>
      </w:r>
      <w:r w:rsidR="00717D90">
        <w:rPr>
          <w:rFonts w:asciiTheme="majorHAnsi" w:eastAsiaTheme="minorHAnsi" w:hAnsiTheme="majorHAnsi" w:cstheme="majorHAnsi"/>
          <w:sz w:val="30"/>
          <w:szCs w:val="30"/>
          <w:lang w:eastAsia="en-US"/>
        </w:rPr>
        <w:t>nform your work?</w:t>
      </w:r>
    </w:p>
    <w:tbl>
      <w:tblPr>
        <w:tblStyle w:val="TableGrid"/>
        <w:tblW w:w="0" w:type="auto"/>
        <w:tblInd w:w="-15" w:type="dxa"/>
        <w:tblLook w:val="04A0" w:firstRow="1" w:lastRow="0" w:firstColumn="1" w:lastColumn="0" w:noHBand="0" w:noVBand="1"/>
      </w:tblPr>
      <w:tblGrid>
        <w:gridCol w:w="9608"/>
      </w:tblGrid>
      <w:tr w:rsidR="00F7403D" w:rsidRPr="00D6292E" w14:paraId="7B05DB99" w14:textId="77777777" w:rsidTr="00DC42BA">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640A5258" w14:textId="77777777" w:rsidR="00F7403D" w:rsidRPr="00D6292E" w:rsidRDefault="00F7403D" w:rsidP="00DC42BA">
            <w:pPr>
              <w:rPr>
                <w:rFonts w:asciiTheme="majorHAnsi" w:hAnsiTheme="majorHAnsi" w:cstheme="majorHAnsi"/>
              </w:rPr>
            </w:pPr>
          </w:p>
        </w:tc>
      </w:tr>
    </w:tbl>
    <w:p w14:paraId="2AC6706C" w14:textId="77777777" w:rsidR="00F7403D" w:rsidRPr="00D6292E" w:rsidRDefault="00F7403D" w:rsidP="00F7403D">
      <w:pPr>
        <w:spacing w:after="120"/>
        <w:rPr>
          <w:rFonts w:asciiTheme="majorHAnsi" w:hAnsiTheme="majorHAnsi" w:cstheme="majorHAnsi"/>
        </w:rPr>
      </w:pPr>
    </w:p>
    <w:p w14:paraId="56AFB314" w14:textId="3F329ED3" w:rsidR="00F7403D" w:rsidRPr="00E04AE8" w:rsidRDefault="00E04AE8" w:rsidP="00E04AE8">
      <w:pPr>
        <w:pStyle w:val="Heading2Black"/>
        <w:rPr>
          <w:rFonts w:cstheme="majorHAnsi"/>
          <w:b w:val="0"/>
          <w:bCs w:val="0"/>
          <w:color w:val="000000"/>
          <w:sz w:val="37"/>
          <w:szCs w:val="37"/>
        </w:rPr>
      </w:pPr>
      <w:r w:rsidRPr="00E04AE8">
        <w:rPr>
          <w:rFonts w:cstheme="majorHAnsi"/>
          <w:b w:val="0"/>
          <w:bCs w:val="0"/>
          <w:color w:val="000000"/>
          <w:sz w:val="37"/>
          <w:szCs w:val="37"/>
        </w:rPr>
        <w:t>Iterative questions</w:t>
      </w:r>
    </w:p>
    <w:p w14:paraId="75418502" w14:textId="78B8F7BF" w:rsidR="00E04AE8" w:rsidRDefault="00315ACC" w:rsidP="00315ACC">
      <w:pPr>
        <w:rPr>
          <w:rFonts w:asciiTheme="majorHAnsi" w:hAnsiTheme="majorHAnsi" w:cstheme="majorHAnsi"/>
          <w:sz w:val="30"/>
          <w:szCs w:val="30"/>
        </w:rPr>
      </w:pPr>
      <w:r w:rsidRPr="00315ACC">
        <w:rPr>
          <w:rFonts w:asciiTheme="majorHAnsi" w:hAnsiTheme="majorHAnsi" w:cstheme="majorHAnsi"/>
          <w:sz w:val="30"/>
          <w:szCs w:val="30"/>
        </w:rPr>
        <w:t>As your p</w:t>
      </w:r>
      <w:r>
        <w:rPr>
          <w:rFonts w:asciiTheme="majorHAnsi" w:hAnsiTheme="majorHAnsi" w:cstheme="majorHAnsi"/>
          <w:sz w:val="30"/>
          <w:szCs w:val="30"/>
        </w:rPr>
        <w:t>roject develops, also consider</w:t>
      </w:r>
      <w:r w:rsidR="00481A52">
        <w:rPr>
          <w:rFonts w:asciiTheme="majorHAnsi" w:hAnsiTheme="majorHAnsi" w:cstheme="majorHAnsi"/>
          <w:sz w:val="30"/>
          <w:szCs w:val="30"/>
        </w:rPr>
        <w:t xml:space="preserve"> if it is meeting the purpose you set out. Are your processes fit for the purpose and people? What improvements could/should you make?</w:t>
      </w:r>
    </w:p>
    <w:p w14:paraId="48D59491" w14:textId="77777777" w:rsidR="00481A52" w:rsidRDefault="00481A52" w:rsidP="00315ACC">
      <w:pPr>
        <w:rPr>
          <w:rFonts w:asciiTheme="majorHAnsi" w:hAnsiTheme="majorHAnsi" w:cstheme="majorHAnsi"/>
          <w:sz w:val="30"/>
          <w:szCs w:val="30"/>
        </w:rPr>
      </w:pPr>
    </w:p>
    <w:p w14:paraId="61C31B74" w14:textId="78902F31" w:rsidR="00481A52" w:rsidRDefault="00481A52" w:rsidP="00315ACC">
      <w:pPr>
        <w:rPr>
          <w:rFonts w:asciiTheme="majorHAnsi" w:hAnsiTheme="majorHAnsi" w:cstheme="majorHAnsi"/>
          <w:sz w:val="30"/>
          <w:szCs w:val="30"/>
        </w:rPr>
      </w:pPr>
      <w:r>
        <w:rPr>
          <w:rFonts w:asciiTheme="majorHAnsi" w:hAnsiTheme="majorHAnsi" w:cstheme="majorHAnsi"/>
          <w:sz w:val="30"/>
          <w:szCs w:val="30"/>
        </w:rPr>
        <w:t>Look back at your project development so far. Is there anything you would clarify, add or refine?</w:t>
      </w:r>
    </w:p>
    <w:p w14:paraId="192DCF83" w14:textId="77777777" w:rsidR="00481A52" w:rsidRDefault="00481A52" w:rsidP="00315ACC">
      <w:pPr>
        <w:rPr>
          <w:rFonts w:asciiTheme="majorHAnsi" w:hAnsiTheme="majorHAnsi" w:cstheme="majorHAnsi"/>
          <w:sz w:val="30"/>
          <w:szCs w:val="30"/>
        </w:rPr>
      </w:pPr>
    </w:p>
    <w:tbl>
      <w:tblPr>
        <w:tblStyle w:val="TableGrid"/>
        <w:tblW w:w="0" w:type="auto"/>
        <w:tblInd w:w="-15" w:type="dxa"/>
        <w:tblLook w:val="04A0" w:firstRow="1" w:lastRow="0" w:firstColumn="1" w:lastColumn="0" w:noHBand="0" w:noVBand="1"/>
      </w:tblPr>
      <w:tblGrid>
        <w:gridCol w:w="9608"/>
      </w:tblGrid>
      <w:tr w:rsidR="00481A52" w:rsidRPr="00D6292E" w14:paraId="2839A33A" w14:textId="77777777" w:rsidTr="00DC42BA">
        <w:trPr>
          <w:trHeight w:val="1701"/>
        </w:trPr>
        <w:tc>
          <w:tcPr>
            <w:tcW w:w="9608" w:type="dxa"/>
            <w:tcBorders>
              <w:top w:val="single" w:sz="12" w:space="0" w:color="00A8AB" w:themeColor="accent1"/>
              <w:left w:val="single" w:sz="12" w:space="0" w:color="00A8AB" w:themeColor="accent1"/>
              <w:bottom w:val="single" w:sz="12" w:space="0" w:color="00A8AB" w:themeColor="accent1"/>
              <w:right w:val="single" w:sz="12" w:space="0" w:color="00A8AB" w:themeColor="accent1"/>
            </w:tcBorders>
          </w:tcPr>
          <w:p w14:paraId="729DBBC7" w14:textId="77777777" w:rsidR="00481A52" w:rsidRPr="00D6292E" w:rsidRDefault="00481A52" w:rsidP="00DC42BA">
            <w:pPr>
              <w:rPr>
                <w:rFonts w:asciiTheme="majorHAnsi" w:hAnsiTheme="majorHAnsi" w:cstheme="majorHAnsi"/>
              </w:rPr>
            </w:pPr>
          </w:p>
        </w:tc>
      </w:tr>
    </w:tbl>
    <w:p w14:paraId="3D0DFCED" w14:textId="77777777" w:rsidR="00481A52" w:rsidRPr="00315ACC" w:rsidRDefault="00481A52" w:rsidP="00315ACC">
      <w:pPr>
        <w:rPr>
          <w:rFonts w:asciiTheme="majorHAnsi" w:hAnsiTheme="majorHAnsi" w:cstheme="majorHAnsi"/>
          <w:sz w:val="30"/>
          <w:szCs w:val="30"/>
        </w:rPr>
      </w:pPr>
    </w:p>
    <w:sectPr w:rsidR="00481A52" w:rsidRPr="00315ACC" w:rsidSect="00FC7467">
      <w:pgSz w:w="11906" w:h="16838"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841D" w14:textId="77777777" w:rsidR="003C194E" w:rsidRDefault="003C194E" w:rsidP="00331CB1">
      <w:r>
        <w:separator/>
      </w:r>
    </w:p>
  </w:endnote>
  <w:endnote w:type="continuationSeparator" w:id="0">
    <w:p w14:paraId="77921C69" w14:textId="77777777" w:rsidR="003C194E" w:rsidRDefault="003C194E" w:rsidP="00331CB1">
      <w:r>
        <w:continuationSeparator/>
      </w:r>
    </w:p>
  </w:endnote>
  <w:endnote w:type="continuationNotice" w:id="1">
    <w:p w14:paraId="59CE52FF" w14:textId="77777777" w:rsidR="003C194E" w:rsidRDefault="003C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693E" w14:textId="77777777" w:rsidR="003C194E" w:rsidRDefault="003C194E" w:rsidP="00331CB1">
      <w:r>
        <w:separator/>
      </w:r>
    </w:p>
  </w:footnote>
  <w:footnote w:type="continuationSeparator" w:id="0">
    <w:p w14:paraId="051A2A6A" w14:textId="77777777" w:rsidR="003C194E" w:rsidRDefault="003C194E" w:rsidP="00331CB1">
      <w:r>
        <w:continuationSeparator/>
      </w:r>
    </w:p>
  </w:footnote>
  <w:footnote w:type="continuationNotice" w:id="1">
    <w:p w14:paraId="5A653A0C" w14:textId="77777777" w:rsidR="003C194E" w:rsidRDefault="003C1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40A8"/>
    <w:multiLevelType w:val="hybridMultilevel"/>
    <w:tmpl w:val="8314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D7FA0"/>
    <w:multiLevelType w:val="hybridMultilevel"/>
    <w:tmpl w:val="D7CAF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76105"/>
    <w:multiLevelType w:val="multilevel"/>
    <w:tmpl w:val="51A2169C"/>
    <w:styleLink w:val="NCCPEBulletList"/>
    <w:lvl w:ilvl="0">
      <w:start w:val="1"/>
      <w:numFmt w:val="bullet"/>
      <w:pStyle w:val="BulletLevel1"/>
      <w:lvlText w:val="•"/>
      <w:lvlJc w:val="left"/>
      <w:pPr>
        <w:tabs>
          <w:tab w:val="num" w:pos="567"/>
        </w:tabs>
        <w:ind w:left="567" w:hanging="567"/>
      </w:pPr>
      <w:rPr>
        <w:rFonts w:ascii="Calibri" w:hAnsi="Calibri" w:hint="default"/>
        <w:color w:val="00A8AB" w:themeColor="accent1"/>
      </w:rPr>
    </w:lvl>
    <w:lvl w:ilvl="1">
      <w:start w:val="1"/>
      <w:numFmt w:val="bullet"/>
      <w:pStyle w:val="BulletLevel2"/>
      <w:lvlText w:val="–"/>
      <w:lvlJc w:val="left"/>
      <w:pPr>
        <w:tabs>
          <w:tab w:val="num" w:pos="1134"/>
        </w:tabs>
        <w:ind w:left="1134"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33376E9"/>
    <w:multiLevelType w:val="hybridMultilevel"/>
    <w:tmpl w:val="AEAEE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C83C2E"/>
    <w:multiLevelType w:val="hybridMultilevel"/>
    <w:tmpl w:val="7BECA89C"/>
    <w:lvl w:ilvl="0" w:tplc="D7D8FC94">
      <w:start w:val="1"/>
      <w:numFmt w:val="decimal"/>
      <w:lvlText w:val="%1."/>
      <w:lvlJc w:val="left"/>
      <w:pPr>
        <w:ind w:left="559" w:hanging="360"/>
      </w:pPr>
      <w:rPr>
        <w:rFonts w:hint="default"/>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5" w15:restartNumberingAfterBreak="0">
    <w:nsid w:val="44826F79"/>
    <w:multiLevelType w:val="hybridMultilevel"/>
    <w:tmpl w:val="8682B0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B3FD9"/>
    <w:multiLevelType w:val="multilevel"/>
    <w:tmpl w:val="9A2E6D78"/>
    <w:styleLink w:val="NCCPETableBulletList"/>
    <w:lvl w:ilvl="0">
      <w:start w:val="1"/>
      <w:numFmt w:val="bullet"/>
      <w:pStyle w:val="TableBulletLevel1"/>
      <w:lvlText w:val="•"/>
      <w:lvlJc w:val="left"/>
      <w:pPr>
        <w:tabs>
          <w:tab w:val="num" w:pos="851"/>
        </w:tabs>
        <w:ind w:left="851" w:hanging="567"/>
      </w:pPr>
      <w:rPr>
        <w:rFonts w:ascii="Calibri" w:hAnsi="Calibri" w:hint="default"/>
        <w:color w:val="00A8AB" w:themeColor="accent1"/>
      </w:rPr>
    </w:lvl>
    <w:lvl w:ilvl="1">
      <w:start w:val="1"/>
      <w:numFmt w:val="bullet"/>
      <w:pStyle w:val="TableBulletLevel2"/>
      <w:lvlText w:val="–"/>
      <w:lvlJc w:val="left"/>
      <w:pPr>
        <w:tabs>
          <w:tab w:val="num" w:pos="1418"/>
        </w:tabs>
        <w:ind w:left="1418"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A944196"/>
    <w:multiLevelType w:val="hybridMultilevel"/>
    <w:tmpl w:val="B2F0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D03CB"/>
    <w:multiLevelType w:val="multilevel"/>
    <w:tmpl w:val="6734B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2112D"/>
    <w:multiLevelType w:val="hybridMultilevel"/>
    <w:tmpl w:val="2F8EA8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22F34"/>
    <w:multiLevelType w:val="hybridMultilevel"/>
    <w:tmpl w:val="0F22C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56E1D"/>
    <w:multiLevelType w:val="hybridMultilevel"/>
    <w:tmpl w:val="6118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A60BB"/>
    <w:multiLevelType w:val="hybridMultilevel"/>
    <w:tmpl w:val="403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B4A96"/>
    <w:multiLevelType w:val="hybridMultilevel"/>
    <w:tmpl w:val="352E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80B8B"/>
    <w:multiLevelType w:val="hybridMultilevel"/>
    <w:tmpl w:val="51E07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536AE"/>
    <w:multiLevelType w:val="hybridMultilevel"/>
    <w:tmpl w:val="F418E8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C1E0A15"/>
    <w:multiLevelType w:val="hybridMultilevel"/>
    <w:tmpl w:val="79EA79B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E7E46"/>
    <w:multiLevelType w:val="hybridMultilevel"/>
    <w:tmpl w:val="79EA79B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9483656">
    <w:abstractNumId w:val="2"/>
  </w:num>
  <w:num w:numId="2" w16cid:durableId="1787190534">
    <w:abstractNumId w:val="6"/>
  </w:num>
  <w:num w:numId="3" w16cid:durableId="913929979">
    <w:abstractNumId w:val="11"/>
  </w:num>
  <w:num w:numId="4" w16cid:durableId="1601790657">
    <w:abstractNumId w:val="12"/>
  </w:num>
  <w:num w:numId="5" w16cid:durableId="983002066">
    <w:abstractNumId w:val="4"/>
  </w:num>
  <w:num w:numId="6" w16cid:durableId="246572843">
    <w:abstractNumId w:val="13"/>
  </w:num>
  <w:num w:numId="7" w16cid:durableId="1261568137">
    <w:abstractNumId w:val="10"/>
  </w:num>
  <w:num w:numId="8" w16cid:durableId="1627815354">
    <w:abstractNumId w:val="9"/>
  </w:num>
  <w:num w:numId="9" w16cid:durableId="1708676104">
    <w:abstractNumId w:val="7"/>
  </w:num>
  <w:num w:numId="10" w16cid:durableId="2000884503">
    <w:abstractNumId w:val="15"/>
  </w:num>
  <w:num w:numId="11" w16cid:durableId="890700583">
    <w:abstractNumId w:val="1"/>
  </w:num>
  <w:num w:numId="12" w16cid:durableId="917134593">
    <w:abstractNumId w:val="0"/>
  </w:num>
  <w:num w:numId="13" w16cid:durableId="1134636438">
    <w:abstractNumId w:val="5"/>
  </w:num>
  <w:num w:numId="14" w16cid:durableId="419719156">
    <w:abstractNumId w:val="16"/>
  </w:num>
  <w:num w:numId="15" w16cid:durableId="1403720544">
    <w:abstractNumId w:val="3"/>
  </w:num>
  <w:num w:numId="16" w16cid:durableId="881135659">
    <w:abstractNumId w:val="14"/>
  </w:num>
  <w:num w:numId="17" w16cid:durableId="1145507816">
    <w:abstractNumId w:val="17"/>
  </w:num>
  <w:num w:numId="18" w16cid:durableId="168979340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40"/>
    <w:rsid w:val="00007560"/>
    <w:rsid w:val="00022628"/>
    <w:rsid w:val="000248C4"/>
    <w:rsid w:val="00026E5B"/>
    <w:rsid w:val="00030C4B"/>
    <w:rsid w:val="00041891"/>
    <w:rsid w:val="00042018"/>
    <w:rsid w:val="00060E93"/>
    <w:rsid w:val="00062D62"/>
    <w:rsid w:val="0006362C"/>
    <w:rsid w:val="000668AF"/>
    <w:rsid w:val="00091412"/>
    <w:rsid w:val="00094027"/>
    <w:rsid w:val="000A0F68"/>
    <w:rsid w:val="000A1C5E"/>
    <w:rsid w:val="000A4965"/>
    <w:rsid w:val="000B6ACC"/>
    <w:rsid w:val="000B72F3"/>
    <w:rsid w:val="000C0807"/>
    <w:rsid w:val="000C6AEA"/>
    <w:rsid w:val="000D2093"/>
    <w:rsid w:val="000E626D"/>
    <w:rsid w:val="000F1640"/>
    <w:rsid w:val="000F1E44"/>
    <w:rsid w:val="000F56B7"/>
    <w:rsid w:val="00100B1F"/>
    <w:rsid w:val="0010616F"/>
    <w:rsid w:val="0011165D"/>
    <w:rsid w:val="00115B8F"/>
    <w:rsid w:val="001200C3"/>
    <w:rsid w:val="00122E86"/>
    <w:rsid w:val="0013564A"/>
    <w:rsid w:val="00142B2B"/>
    <w:rsid w:val="00151287"/>
    <w:rsid w:val="001571A8"/>
    <w:rsid w:val="00163A9C"/>
    <w:rsid w:val="0016704A"/>
    <w:rsid w:val="001675A2"/>
    <w:rsid w:val="001678D4"/>
    <w:rsid w:val="001716C2"/>
    <w:rsid w:val="00171FA7"/>
    <w:rsid w:val="00171FEC"/>
    <w:rsid w:val="001723D6"/>
    <w:rsid w:val="001732B3"/>
    <w:rsid w:val="00180B60"/>
    <w:rsid w:val="00185583"/>
    <w:rsid w:val="00187EAB"/>
    <w:rsid w:val="00190DD5"/>
    <w:rsid w:val="0019620F"/>
    <w:rsid w:val="001A0AC1"/>
    <w:rsid w:val="001A5D86"/>
    <w:rsid w:val="001B32FB"/>
    <w:rsid w:val="001B788B"/>
    <w:rsid w:val="001C0656"/>
    <w:rsid w:val="001C0F92"/>
    <w:rsid w:val="001C6C3F"/>
    <w:rsid w:val="001D41D2"/>
    <w:rsid w:val="001E07ED"/>
    <w:rsid w:val="001E47E9"/>
    <w:rsid w:val="001E4EA3"/>
    <w:rsid w:val="001E6603"/>
    <w:rsid w:val="001F1852"/>
    <w:rsid w:val="00200DA1"/>
    <w:rsid w:val="002020EE"/>
    <w:rsid w:val="00206589"/>
    <w:rsid w:val="002144DF"/>
    <w:rsid w:val="00224600"/>
    <w:rsid w:val="0022597C"/>
    <w:rsid w:val="0023363B"/>
    <w:rsid w:val="00233F8C"/>
    <w:rsid w:val="00242F69"/>
    <w:rsid w:val="00251A29"/>
    <w:rsid w:val="00252F3E"/>
    <w:rsid w:val="00256D76"/>
    <w:rsid w:val="00262EC1"/>
    <w:rsid w:val="002743CB"/>
    <w:rsid w:val="00274E62"/>
    <w:rsid w:val="0029582E"/>
    <w:rsid w:val="00295AE2"/>
    <w:rsid w:val="002A4AE3"/>
    <w:rsid w:val="002A72C2"/>
    <w:rsid w:val="002B074F"/>
    <w:rsid w:val="002B5E7E"/>
    <w:rsid w:val="002C26B7"/>
    <w:rsid w:val="002C3165"/>
    <w:rsid w:val="002D0B9D"/>
    <w:rsid w:val="002D4CA0"/>
    <w:rsid w:val="002E1370"/>
    <w:rsid w:val="002E1454"/>
    <w:rsid w:val="002E529F"/>
    <w:rsid w:val="002F5ACD"/>
    <w:rsid w:val="00300C4F"/>
    <w:rsid w:val="00305671"/>
    <w:rsid w:val="00305DE8"/>
    <w:rsid w:val="00315ACC"/>
    <w:rsid w:val="0031606D"/>
    <w:rsid w:val="003226F1"/>
    <w:rsid w:val="003231F7"/>
    <w:rsid w:val="00324B45"/>
    <w:rsid w:val="00325453"/>
    <w:rsid w:val="00326474"/>
    <w:rsid w:val="00331CB1"/>
    <w:rsid w:val="00332496"/>
    <w:rsid w:val="0033294E"/>
    <w:rsid w:val="00333DDB"/>
    <w:rsid w:val="00336334"/>
    <w:rsid w:val="00344061"/>
    <w:rsid w:val="00346F87"/>
    <w:rsid w:val="00347E73"/>
    <w:rsid w:val="00352D3F"/>
    <w:rsid w:val="00352E67"/>
    <w:rsid w:val="00355DC4"/>
    <w:rsid w:val="0036253F"/>
    <w:rsid w:val="00365807"/>
    <w:rsid w:val="00373320"/>
    <w:rsid w:val="00374DD2"/>
    <w:rsid w:val="00377FC5"/>
    <w:rsid w:val="00384AD6"/>
    <w:rsid w:val="00385BC6"/>
    <w:rsid w:val="00386E2F"/>
    <w:rsid w:val="003A10CE"/>
    <w:rsid w:val="003A1BE5"/>
    <w:rsid w:val="003B0C00"/>
    <w:rsid w:val="003C0638"/>
    <w:rsid w:val="003C194E"/>
    <w:rsid w:val="003C6B14"/>
    <w:rsid w:val="003D777D"/>
    <w:rsid w:val="003E0F8F"/>
    <w:rsid w:val="003E4371"/>
    <w:rsid w:val="003E5556"/>
    <w:rsid w:val="003E59EB"/>
    <w:rsid w:val="003E6B19"/>
    <w:rsid w:val="00401307"/>
    <w:rsid w:val="00401C38"/>
    <w:rsid w:val="00406552"/>
    <w:rsid w:val="00414B0E"/>
    <w:rsid w:val="004172B7"/>
    <w:rsid w:val="00425EDE"/>
    <w:rsid w:val="0043638F"/>
    <w:rsid w:val="00437415"/>
    <w:rsid w:val="00452CCA"/>
    <w:rsid w:val="00455B9B"/>
    <w:rsid w:val="00456E6A"/>
    <w:rsid w:val="00466348"/>
    <w:rsid w:val="004730C8"/>
    <w:rsid w:val="00474293"/>
    <w:rsid w:val="00474CB1"/>
    <w:rsid w:val="00481A52"/>
    <w:rsid w:val="004851F6"/>
    <w:rsid w:val="00487AF9"/>
    <w:rsid w:val="00490F29"/>
    <w:rsid w:val="00493958"/>
    <w:rsid w:val="0049489A"/>
    <w:rsid w:val="004A50C1"/>
    <w:rsid w:val="004A6CD4"/>
    <w:rsid w:val="004B2936"/>
    <w:rsid w:val="004B5C29"/>
    <w:rsid w:val="004C009C"/>
    <w:rsid w:val="004C0C74"/>
    <w:rsid w:val="004C51DA"/>
    <w:rsid w:val="004C5F21"/>
    <w:rsid w:val="004D5793"/>
    <w:rsid w:val="004E3F7A"/>
    <w:rsid w:val="004E44D7"/>
    <w:rsid w:val="004E4A4B"/>
    <w:rsid w:val="004F7DB6"/>
    <w:rsid w:val="00500DB7"/>
    <w:rsid w:val="0050213E"/>
    <w:rsid w:val="0050348B"/>
    <w:rsid w:val="00507BF9"/>
    <w:rsid w:val="005200D6"/>
    <w:rsid w:val="00521F16"/>
    <w:rsid w:val="005233CA"/>
    <w:rsid w:val="00524159"/>
    <w:rsid w:val="00534D48"/>
    <w:rsid w:val="00541138"/>
    <w:rsid w:val="00541AEE"/>
    <w:rsid w:val="005434C0"/>
    <w:rsid w:val="00545931"/>
    <w:rsid w:val="00555C6C"/>
    <w:rsid w:val="0055640C"/>
    <w:rsid w:val="00564E80"/>
    <w:rsid w:val="0056661A"/>
    <w:rsid w:val="00581122"/>
    <w:rsid w:val="00581B33"/>
    <w:rsid w:val="00582189"/>
    <w:rsid w:val="0058454B"/>
    <w:rsid w:val="005927E7"/>
    <w:rsid w:val="005A4BCF"/>
    <w:rsid w:val="005A7156"/>
    <w:rsid w:val="005B43FB"/>
    <w:rsid w:val="005B54A0"/>
    <w:rsid w:val="005B5AF2"/>
    <w:rsid w:val="005C5265"/>
    <w:rsid w:val="005C6032"/>
    <w:rsid w:val="005C719B"/>
    <w:rsid w:val="005D05A1"/>
    <w:rsid w:val="005E7CDE"/>
    <w:rsid w:val="005F4B3C"/>
    <w:rsid w:val="005F52B0"/>
    <w:rsid w:val="005F7CCC"/>
    <w:rsid w:val="00603ED8"/>
    <w:rsid w:val="006064DB"/>
    <w:rsid w:val="00606E32"/>
    <w:rsid w:val="006202FC"/>
    <w:rsid w:val="00620417"/>
    <w:rsid w:val="006225A4"/>
    <w:rsid w:val="00626ECF"/>
    <w:rsid w:val="00631F1A"/>
    <w:rsid w:val="00632E6F"/>
    <w:rsid w:val="00641D46"/>
    <w:rsid w:val="006425E7"/>
    <w:rsid w:val="00646C73"/>
    <w:rsid w:val="00653203"/>
    <w:rsid w:val="00657802"/>
    <w:rsid w:val="0066099B"/>
    <w:rsid w:val="00660D0B"/>
    <w:rsid w:val="00665508"/>
    <w:rsid w:val="0066591F"/>
    <w:rsid w:val="0067284E"/>
    <w:rsid w:val="00673334"/>
    <w:rsid w:val="0067470B"/>
    <w:rsid w:val="0068361D"/>
    <w:rsid w:val="00693C26"/>
    <w:rsid w:val="00697176"/>
    <w:rsid w:val="0069769A"/>
    <w:rsid w:val="006A15C5"/>
    <w:rsid w:val="006E583C"/>
    <w:rsid w:val="006F1824"/>
    <w:rsid w:val="006F19A9"/>
    <w:rsid w:val="00704E14"/>
    <w:rsid w:val="00710802"/>
    <w:rsid w:val="00717D90"/>
    <w:rsid w:val="00720358"/>
    <w:rsid w:val="00720563"/>
    <w:rsid w:val="00723E77"/>
    <w:rsid w:val="00725079"/>
    <w:rsid w:val="007272BF"/>
    <w:rsid w:val="00730D89"/>
    <w:rsid w:val="00732713"/>
    <w:rsid w:val="00736A2E"/>
    <w:rsid w:val="00743455"/>
    <w:rsid w:val="00745B18"/>
    <w:rsid w:val="007603A4"/>
    <w:rsid w:val="00761268"/>
    <w:rsid w:val="00773EC6"/>
    <w:rsid w:val="007746A7"/>
    <w:rsid w:val="00780061"/>
    <w:rsid w:val="007800C9"/>
    <w:rsid w:val="00784F15"/>
    <w:rsid w:val="00790A81"/>
    <w:rsid w:val="00794FA0"/>
    <w:rsid w:val="00796454"/>
    <w:rsid w:val="007A4BEF"/>
    <w:rsid w:val="007A7616"/>
    <w:rsid w:val="007C2C50"/>
    <w:rsid w:val="007D0178"/>
    <w:rsid w:val="007F1941"/>
    <w:rsid w:val="007F28AD"/>
    <w:rsid w:val="007F4B38"/>
    <w:rsid w:val="007F7781"/>
    <w:rsid w:val="00800366"/>
    <w:rsid w:val="008021E9"/>
    <w:rsid w:val="008134E7"/>
    <w:rsid w:val="00815FFD"/>
    <w:rsid w:val="00842070"/>
    <w:rsid w:val="00842C5B"/>
    <w:rsid w:val="00842F20"/>
    <w:rsid w:val="008465BB"/>
    <w:rsid w:val="008465FE"/>
    <w:rsid w:val="00850272"/>
    <w:rsid w:val="00870C1E"/>
    <w:rsid w:val="00872594"/>
    <w:rsid w:val="00874A92"/>
    <w:rsid w:val="00875CD4"/>
    <w:rsid w:val="00890AF9"/>
    <w:rsid w:val="00891227"/>
    <w:rsid w:val="008A4758"/>
    <w:rsid w:val="008A58EB"/>
    <w:rsid w:val="008A7349"/>
    <w:rsid w:val="008B5229"/>
    <w:rsid w:val="008C2912"/>
    <w:rsid w:val="008C53F5"/>
    <w:rsid w:val="008D01A3"/>
    <w:rsid w:val="008D65F7"/>
    <w:rsid w:val="008E0A3F"/>
    <w:rsid w:val="008E35F0"/>
    <w:rsid w:val="0090720E"/>
    <w:rsid w:val="00913F8D"/>
    <w:rsid w:val="00915E60"/>
    <w:rsid w:val="00916F52"/>
    <w:rsid w:val="0092128D"/>
    <w:rsid w:val="00934D68"/>
    <w:rsid w:val="00954667"/>
    <w:rsid w:val="00967BF3"/>
    <w:rsid w:val="00973B82"/>
    <w:rsid w:val="0097565B"/>
    <w:rsid w:val="00982168"/>
    <w:rsid w:val="009852CD"/>
    <w:rsid w:val="0098664C"/>
    <w:rsid w:val="00987A4D"/>
    <w:rsid w:val="00990CD1"/>
    <w:rsid w:val="009914CA"/>
    <w:rsid w:val="009C02BA"/>
    <w:rsid w:val="009C44F0"/>
    <w:rsid w:val="009C6719"/>
    <w:rsid w:val="009D0B61"/>
    <w:rsid w:val="009D4C01"/>
    <w:rsid w:val="009D60FD"/>
    <w:rsid w:val="009D72AB"/>
    <w:rsid w:val="009D78C4"/>
    <w:rsid w:val="009E2418"/>
    <w:rsid w:val="009E72BE"/>
    <w:rsid w:val="009F1E9E"/>
    <w:rsid w:val="009F452F"/>
    <w:rsid w:val="009F5DFC"/>
    <w:rsid w:val="00A011BE"/>
    <w:rsid w:val="00A022CD"/>
    <w:rsid w:val="00A03CA1"/>
    <w:rsid w:val="00A03F8A"/>
    <w:rsid w:val="00A07300"/>
    <w:rsid w:val="00A0761D"/>
    <w:rsid w:val="00A12C05"/>
    <w:rsid w:val="00A15ECB"/>
    <w:rsid w:val="00A24BD2"/>
    <w:rsid w:val="00A36367"/>
    <w:rsid w:val="00A367B4"/>
    <w:rsid w:val="00A3799E"/>
    <w:rsid w:val="00A450ED"/>
    <w:rsid w:val="00A47392"/>
    <w:rsid w:val="00A557F1"/>
    <w:rsid w:val="00A55C67"/>
    <w:rsid w:val="00A55E53"/>
    <w:rsid w:val="00A572EE"/>
    <w:rsid w:val="00A57E5C"/>
    <w:rsid w:val="00A63A5C"/>
    <w:rsid w:val="00A651E1"/>
    <w:rsid w:val="00A70A9A"/>
    <w:rsid w:val="00A76ED3"/>
    <w:rsid w:val="00A77958"/>
    <w:rsid w:val="00A83C35"/>
    <w:rsid w:val="00AA09EB"/>
    <w:rsid w:val="00AA3F66"/>
    <w:rsid w:val="00AB53E8"/>
    <w:rsid w:val="00AB797E"/>
    <w:rsid w:val="00AC55BB"/>
    <w:rsid w:val="00AE1E64"/>
    <w:rsid w:val="00AE62A6"/>
    <w:rsid w:val="00AE7979"/>
    <w:rsid w:val="00AF0A08"/>
    <w:rsid w:val="00B02B2E"/>
    <w:rsid w:val="00B033B7"/>
    <w:rsid w:val="00B0366C"/>
    <w:rsid w:val="00B03778"/>
    <w:rsid w:val="00B073C6"/>
    <w:rsid w:val="00B117D3"/>
    <w:rsid w:val="00B1531A"/>
    <w:rsid w:val="00B23A53"/>
    <w:rsid w:val="00B37D00"/>
    <w:rsid w:val="00B41F5F"/>
    <w:rsid w:val="00B44B96"/>
    <w:rsid w:val="00B45C4C"/>
    <w:rsid w:val="00B472B4"/>
    <w:rsid w:val="00B5022B"/>
    <w:rsid w:val="00B50235"/>
    <w:rsid w:val="00B51303"/>
    <w:rsid w:val="00B56D64"/>
    <w:rsid w:val="00B6368B"/>
    <w:rsid w:val="00B674C1"/>
    <w:rsid w:val="00B90B2C"/>
    <w:rsid w:val="00B92935"/>
    <w:rsid w:val="00BA2DD1"/>
    <w:rsid w:val="00BA4B2D"/>
    <w:rsid w:val="00BA6C46"/>
    <w:rsid w:val="00BB2BBD"/>
    <w:rsid w:val="00BC3F12"/>
    <w:rsid w:val="00BC4815"/>
    <w:rsid w:val="00BD4620"/>
    <w:rsid w:val="00BD7EDA"/>
    <w:rsid w:val="00BE12A0"/>
    <w:rsid w:val="00BE68C4"/>
    <w:rsid w:val="00BF603B"/>
    <w:rsid w:val="00C04E87"/>
    <w:rsid w:val="00C05F05"/>
    <w:rsid w:val="00C228A8"/>
    <w:rsid w:val="00C3103F"/>
    <w:rsid w:val="00C31FAD"/>
    <w:rsid w:val="00C32F54"/>
    <w:rsid w:val="00C37D94"/>
    <w:rsid w:val="00C452A0"/>
    <w:rsid w:val="00C57838"/>
    <w:rsid w:val="00C61B84"/>
    <w:rsid w:val="00C63F51"/>
    <w:rsid w:val="00C744F9"/>
    <w:rsid w:val="00C765B7"/>
    <w:rsid w:val="00C81462"/>
    <w:rsid w:val="00C872EF"/>
    <w:rsid w:val="00C94DA2"/>
    <w:rsid w:val="00CA010C"/>
    <w:rsid w:val="00CA0504"/>
    <w:rsid w:val="00CA1936"/>
    <w:rsid w:val="00CB0574"/>
    <w:rsid w:val="00CC0CEC"/>
    <w:rsid w:val="00CC1073"/>
    <w:rsid w:val="00CC5A0B"/>
    <w:rsid w:val="00CD2025"/>
    <w:rsid w:val="00CD70BB"/>
    <w:rsid w:val="00CE38EF"/>
    <w:rsid w:val="00CE43AF"/>
    <w:rsid w:val="00D010BF"/>
    <w:rsid w:val="00D01C87"/>
    <w:rsid w:val="00D045B5"/>
    <w:rsid w:val="00D05740"/>
    <w:rsid w:val="00D202E7"/>
    <w:rsid w:val="00D23EC9"/>
    <w:rsid w:val="00D261E1"/>
    <w:rsid w:val="00D3648B"/>
    <w:rsid w:val="00D539E0"/>
    <w:rsid w:val="00D6292E"/>
    <w:rsid w:val="00D66186"/>
    <w:rsid w:val="00D66C64"/>
    <w:rsid w:val="00D70144"/>
    <w:rsid w:val="00D75DFD"/>
    <w:rsid w:val="00D77C3E"/>
    <w:rsid w:val="00D815DF"/>
    <w:rsid w:val="00D840B1"/>
    <w:rsid w:val="00D93697"/>
    <w:rsid w:val="00DA328F"/>
    <w:rsid w:val="00DB10AB"/>
    <w:rsid w:val="00DC1828"/>
    <w:rsid w:val="00DC1D9F"/>
    <w:rsid w:val="00DE1AB0"/>
    <w:rsid w:val="00DF11AA"/>
    <w:rsid w:val="00DF13C0"/>
    <w:rsid w:val="00DF2425"/>
    <w:rsid w:val="00E032EB"/>
    <w:rsid w:val="00E04AE8"/>
    <w:rsid w:val="00E06C8B"/>
    <w:rsid w:val="00E11310"/>
    <w:rsid w:val="00E13027"/>
    <w:rsid w:val="00E132EC"/>
    <w:rsid w:val="00E20102"/>
    <w:rsid w:val="00E41E19"/>
    <w:rsid w:val="00E5157E"/>
    <w:rsid w:val="00E61772"/>
    <w:rsid w:val="00E629C0"/>
    <w:rsid w:val="00E708A2"/>
    <w:rsid w:val="00E80492"/>
    <w:rsid w:val="00E83E17"/>
    <w:rsid w:val="00E87531"/>
    <w:rsid w:val="00EA165B"/>
    <w:rsid w:val="00EB1481"/>
    <w:rsid w:val="00EC598C"/>
    <w:rsid w:val="00ED4641"/>
    <w:rsid w:val="00ED4B33"/>
    <w:rsid w:val="00EE2051"/>
    <w:rsid w:val="00EE75D2"/>
    <w:rsid w:val="00EE7FEC"/>
    <w:rsid w:val="00EF31F8"/>
    <w:rsid w:val="00EF401F"/>
    <w:rsid w:val="00EF6350"/>
    <w:rsid w:val="00F02FA0"/>
    <w:rsid w:val="00F439DA"/>
    <w:rsid w:val="00F5000C"/>
    <w:rsid w:val="00F505E3"/>
    <w:rsid w:val="00F535DB"/>
    <w:rsid w:val="00F53720"/>
    <w:rsid w:val="00F56100"/>
    <w:rsid w:val="00F6069B"/>
    <w:rsid w:val="00F62009"/>
    <w:rsid w:val="00F645EE"/>
    <w:rsid w:val="00F671B1"/>
    <w:rsid w:val="00F70EB7"/>
    <w:rsid w:val="00F7403D"/>
    <w:rsid w:val="00F775C1"/>
    <w:rsid w:val="00F86752"/>
    <w:rsid w:val="00F946DE"/>
    <w:rsid w:val="00FA20F9"/>
    <w:rsid w:val="00FA2232"/>
    <w:rsid w:val="00FA7E31"/>
    <w:rsid w:val="00FB3CCA"/>
    <w:rsid w:val="00FC7467"/>
    <w:rsid w:val="00FD6FC4"/>
    <w:rsid w:val="00FD739C"/>
    <w:rsid w:val="00FE3882"/>
    <w:rsid w:val="01A118E1"/>
    <w:rsid w:val="02AABC7C"/>
    <w:rsid w:val="037A2334"/>
    <w:rsid w:val="04A9E17B"/>
    <w:rsid w:val="0519487C"/>
    <w:rsid w:val="06A11E7F"/>
    <w:rsid w:val="0883C221"/>
    <w:rsid w:val="094DA246"/>
    <w:rsid w:val="0974E912"/>
    <w:rsid w:val="09B29D65"/>
    <w:rsid w:val="0B1803C0"/>
    <w:rsid w:val="0B6393AD"/>
    <w:rsid w:val="0BDA5B56"/>
    <w:rsid w:val="0D89120F"/>
    <w:rsid w:val="0EDC8C45"/>
    <w:rsid w:val="109F1EB4"/>
    <w:rsid w:val="1532A8DA"/>
    <w:rsid w:val="15FE45C6"/>
    <w:rsid w:val="1683DB54"/>
    <w:rsid w:val="186A462E"/>
    <w:rsid w:val="1C0A86B0"/>
    <w:rsid w:val="1D817F50"/>
    <w:rsid w:val="1DA7235F"/>
    <w:rsid w:val="1F45BAA7"/>
    <w:rsid w:val="1F595952"/>
    <w:rsid w:val="1FF54899"/>
    <w:rsid w:val="20DEC421"/>
    <w:rsid w:val="2189DC9A"/>
    <w:rsid w:val="2487936B"/>
    <w:rsid w:val="24C5EB1B"/>
    <w:rsid w:val="25284BC6"/>
    <w:rsid w:val="2578B4B0"/>
    <w:rsid w:val="26C93594"/>
    <w:rsid w:val="2C995EA5"/>
    <w:rsid w:val="2D42A044"/>
    <w:rsid w:val="2DE5E8A5"/>
    <w:rsid w:val="2E56165E"/>
    <w:rsid w:val="2FFE2F5F"/>
    <w:rsid w:val="30D9C7C1"/>
    <w:rsid w:val="312AECD5"/>
    <w:rsid w:val="315A988B"/>
    <w:rsid w:val="33586C8A"/>
    <w:rsid w:val="33CD7A4E"/>
    <w:rsid w:val="38C30134"/>
    <w:rsid w:val="38F864E3"/>
    <w:rsid w:val="39223C30"/>
    <w:rsid w:val="3AFCE9D9"/>
    <w:rsid w:val="3B0CF8B9"/>
    <w:rsid w:val="3CF7614A"/>
    <w:rsid w:val="3E2480C5"/>
    <w:rsid w:val="418427C3"/>
    <w:rsid w:val="419793E1"/>
    <w:rsid w:val="4320BCE5"/>
    <w:rsid w:val="46A351F6"/>
    <w:rsid w:val="4B2697A1"/>
    <w:rsid w:val="4D0743C4"/>
    <w:rsid w:val="4F70B18A"/>
    <w:rsid w:val="500A2A90"/>
    <w:rsid w:val="515E0412"/>
    <w:rsid w:val="51F5F6CE"/>
    <w:rsid w:val="5539473A"/>
    <w:rsid w:val="57FC8B7C"/>
    <w:rsid w:val="585DAA60"/>
    <w:rsid w:val="59C47F2C"/>
    <w:rsid w:val="5DB32662"/>
    <w:rsid w:val="5E47DD54"/>
    <w:rsid w:val="5E57901F"/>
    <w:rsid w:val="5FF70431"/>
    <w:rsid w:val="604A0EC9"/>
    <w:rsid w:val="609D8A75"/>
    <w:rsid w:val="61F051FA"/>
    <w:rsid w:val="634E70FF"/>
    <w:rsid w:val="63BD6B98"/>
    <w:rsid w:val="640DB1F1"/>
    <w:rsid w:val="6622F4F5"/>
    <w:rsid w:val="67575F1A"/>
    <w:rsid w:val="6B008F83"/>
    <w:rsid w:val="6C2A0E44"/>
    <w:rsid w:val="6EC13F1C"/>
    <w:rsid w:val="6F148A1F"/>
    <w:rsid w:val="6F5B37C6"/>
    <w:rsid w:val="7013CBAA"/>
    <w:rsid w:val="70A3FA92"/>
    <w:rsid w:val="70B05A80"/>
    <w:rsid w:val="70E96E12"/>
    <w:rsid w:val="711DEBBE"/>
    <w:rsid w:val="71A420CF"/>
    <w:rsid w:val="7288055A"/>
    <w:rsid w:val="7341B979"/>
    <w:rsid w:val="76568F5D"/>
    <w:rsid w:val="77BF8331"/>
    <w:rsid w:val="782F045D"/>
    <w:rsid w:val="78A41D41"/>
    <w:rsid w:val="79F22256"/>
    <w:rsid w:val="7B6FE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E294"/>
  <w15:docId w15:val="{5F9795F4-93C6-4A38-AE5D-C2700D6F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1" w:unhideWhenUsed="1" w:qFormat="1"/>
    <w:lsdException w:name="heading 4" w:locked="0"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39"/>
    <w:lsdException w:name="Table Theme" w:locked="0" w:semiHidden="1" w:unhideWhenUsed="1"/>
    <w:lsdException w:name="Placeholder Text" w:locked="0" w:semiHidden="1"/>
    <w:lsdException w:name="No Spacing" w:locked="0"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43FB"/>
    <w:pPr>
      <w:spacing w:after="0" w:line="240" w:lineRule="auto"/>
    </w:pPr>
    <w:rPr>
      <w:sz w:val="24"/>
    </w:rPr>
  </w:style>
  <w:style w:type="paragraph" w:styleId="Heading1">
    <w:name w:val="heading 1"/>
    <w:basedOn w:val="Normal"/>
    <w:next w:val="BodyText"/>
    <w:link w:val="Heading1Char"/>
    <w:uiPriority w:val="1"/>
    <w:qFormat/>
    <w:rsid w:val="008D01A3"/>
    <w:pPr>
      <w:keepNext/>
      <w:keepLines/>
      <w:spacing w:after="300"/>
      <w:outlineLvl w:val="0"/>
    </w:pPr>
    <w:rPr>
      <w:rFonts w:asciiTheme="majorHAnsi" w:eastAsiaTheme="majorEastAsia" w:hAnsiTheme="majorHAnsi" w:cstheme="majorBidi"/>
      <w:b/>
      <w:bCs/>
      <w:color w:val="00A8AB" w:themeColor="accent1"/>
      <w:sz w:val="48"/>
      <w:szCs w:val="28"/>
    </w:rPr>
  </w:style>
  <w:style w:type="paragraph" w:styleId="Heading2">
    <w:name w:val="heading 2"/>
    <w:basedOn w:val="Normal"/>
    <w:next w:val="BodyText"/>
    <w:link w:val="Heading2Char"/>
    <w:qFormat/>
    <w:rsid w:val="008D01A3"/>
    <w:pPr>
      <w:keepNext/>
      <w:keepLines/>
      <w:spacing w:after="180"/>
      <w:outlineLvl w:val="1"/>
    </w:pPr>
    <w:rPr>
      <w:rFonts w:asciiTheme="majorHAnsi" w:eastAsiaTheme="majorEastAsia" w:hAnsiTheme="majorHAnsi" w:cstheme="majorBidi"/>
      <w:b/>
      <w:bCs/>
      <w:color w:val="00A8AB" w:themeColor="accent1"/>
      <w:sz w:val="32"/>
      <w:szCs w:val="26"/>
    </w:rPr>
  </w:style>
  <w:style w:type="paragraph" w:styleId="Heading3">
    <w:name w:val="heading 3"/>
    <w:basedOn w:val="Normal"/>
    <w:next w:val="BodyText"/>
    <w:link w:val="Heading3Char"/>
    <w:uiPriority w:val="1"/>
    <w:qFormat/>
    <w:rsid w:val="008D01A3"/>
    <w:pPr>
      <w:keepNext/>
      <w:keepLines/>
      <w:spacing w:line="300" w:lineRule="auto"/>
      <w:outlineLvl w:val="2"/>
    </w:pPr>
    <w:rPr>
      <w:rFonts w:asciiTheme="majorHAnsi" w:eastAsiaTheme="majorEastAsia" w:hAnsiTheme="majorHAnsi" w:cstheme="majorBidi"/>
      <w:b/>
      <w:bCs/>
      <w:color w:val="00A8A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8D4"/>
    <w:rPr>
      <w:b/>
      <w:color w:val="00A8AB" w:themeColor="hyperlink"/>
      <w:u w:val="single"/>
    </w:rPr>
  </w:style>
  <w:style w:type="paragraph" w:customStyle="1" w:styleId="BasicParagraph">
    <w:name w:val="[Basic Paragraph]"/>
    <w:basedOn w:val="Normal"/>
    <w:uiPriority w:val="99"/>
    <w:semiHidden/>
    <w:rsid w:val="00890AF9"/>
    <w:pPr>
      <w:autoSpaceDE w:val="0"/>
      <w:autoSpaceDN w:val="0"/>
      <w:adjustRightInd w:val="0"/>
      <w:spacing w:line="288" w:lineRule="auto"/>
      <w:textAlignment w:val="center"/>
    </w:pPr>
    <w:rPr>
      <w:rFonts w:ascii="Minion Pro" w:hAnsi="Minion Pro" w:cs="Minion Pro"/>
      <w:color w:val="000000"/>
      <w:szCs w:val="24"/>
    </w:rPr>
  </w:style>
  <w:style w:type="table" w:styleId="TableGrid">
    <w:name w:val="Table Grid"/>
    <w:basedOn w:val="TableNormal"/>
    <w:uiPriority w:val="39"/>
    <w:locked/>
    <w:rsid w:val="0089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AF9"/>
    <w:rPr>
      <w:rFonts w:ascii="Tahoma" w:hAnsi="Tahoma" w:cs="Tahoma"/>
      <w:sz w:val="16"/>
      <w:szCs w:val="16"/>
    </w:rPr>
  </w:style>
  <w:style w:type="character" w:customStyle="1" w:styleId="BalloonTextChar">
    <w:name w:val="Balloon Text Char"/>
    <w:basedOn w:val="DefaultParagraphFont"/>
    <w:link w:val="BalloonText"/>
    <w:uiPriority w:val="99"/>
    <w:semiHidden/>
    <w:rsid w:val="00890AF9"/>
    <w:rPr>
      <w:rFonts w:ascii="Tahoma" w:hAnsi="Tahoma" w:cs="Tahoma"/>
      <w:sz w:val="16"/>
      <w:szCs w:val="16"/>
    </w:rPr>
  </w:style>
  <w:style w:type="paragraph" w:styleId="ListParagraph">
    <w:name w:val="List Paragraph"/>
    <w:basedOn w:val="Normal"/>
    <w:uiPriority w:val="34"/>
    <w:qFormat/>
    <w:rsid w:val="00305671"/>
    <w:pPr>
      <w:ind w:left="720"/>
      <w:contextualSpacing/>
    </w:pPr>
  </w:style>
  <w:style w:type="character" w:customStyle="1" w:styleId="Heading1Char">
    <w:name w:val="Heading 1 Char"/>
    <w:basedOn w:val="DefaultParagraphFont"/>
    <w:link w:val="Heading1"/>
    <w:rsid w:val="001678D4"/>
    <w:rPr>
      <w:rFonts w:asciiTheme="majorHAnsi" w:eastAsiaTheme="majorEastAsia" w:hAnsiTheme="majorHAnsi" w:cstheme="majorBidi"/>
      <w:b/>
      <w:bCs/>
      <w:color w:val="00A8AB" w:themeColor="accent1"/>
      <w:sz w:val="48"/>
      <w:szCs w:val="28"/>
    </w:rPr>
  </w:style>
  <w:style w:type="character" w:customStyle="1" w:styleId="Heading2Char">
    <w:name w:val="Heading 2 Char"/>
    <w:basedOn w:val="DefaultParagraphFont"/>
    <w:link w:val="Heading2"/>
    <w:rsid w:val="001678D4"/>
    <w:rPr>
      <w:rFonts w:asciiTheme="majorHAnsi" w:eastAsiaTheme="majorEastAsia" w:hAnsiTheme="majorHAnsi" w:cstheme="majorBidi"/>
      <w:b/>
      <w:bCs/>
      <w:color w:val="00A8AB" w:themeColor="accent1"/>
      <w:sz w:val="32"/>
      <w:szCs w:val="26"/>
    </w:rPr>
  </w:style>
  <w:style w:type="paragraph" w:styleId="BodyText">
    <w:name w:val="Body Text"/>
    <w:basedOn w:val="Normal"/>
    <w:link w:val="BodyTextChar"/>
    <w:qFormat/>
    <w:rsid w:val="00BD4620"/>
    <w:pPr>
      <w:spacing w:line="288" w:lineRule="auto"/>
    </w:pPr>
  </w:style>
  <w:style w:type="character" w:customStyle="1" w:styleId="BodyTextChar">
    <w:name w:val="Body Text Char"/>
    <w:basedOn w:val="DefaultParagraphFont"/>
    <w:link w:val="BodyText"/>
    <w:rsid w:val="00BD4620"/>
    <w:rPr>
      <w:sz w:val="24"/>
    </w:rPr>
  </w:style>
  <w:style w:type="character" w:customStyle="1" w:styleId="Heading3Char">
    <w:name w:val="Heading 3 Char"/>
    <w:basedOn w:val="DefaultParagraphFont"/>
    <w:link w:val="Heading3"/>
    <w:rsid w:val="001678D4"/>
    <w:rPr>
      <w:rFonts w:asciiTheme="majorHAnsi" w:eastAsiaTheme="majorEastAsia" w:hAnsiTheme="majorHAnsi" w:cstheme="majorBidi"/>
      <w:b/>
      <w:bCs/>
      <w:color w:val="00A8AB" w:themeColor="accent1"/>
      <w:sz w:val="24"/>
    </w:rPr>
  </w:style>
  <w:style w:type="paragraph" w:customStyle="1" w:styleId="BulletLevel1">
    <w:name w:val="Bullet (Level 1)"/>
    <w:basedOn w:val="BodyText"/>
    <w:qFormat/>
    <w:rsid w:val="001678D4"/>
    <w:pPr>
      <w:numPr>
        <w:numId w:val="1"/>
      </w:numPr>
    </w:pPr>
  </w:style>
  <w:style w:type="paragraph" w:customStyle="1" w:styleId="BulletLevel2">
    <w:name w:val="Bullet (Level 2)"/>
    <w:basedOn w:val="BodyText"/>
    <w:qFormat/>
    <w:rsid w:val="001678D4"/>
    <w:pPr>
      <w:numPr>
        <w:ilvl w:val="1"/>
        <w:numId w:val="1"/>
      </w:numPr>
    </w:pPr>
  </w:style>
  <w:style w:type="numbering" w:customStyle="1" w:styleId="NCCPEBulletList">
    <w:name w:val="NCCPE Bullet List"/>
    <w:uiPriority w:val="99"/>
    <w:rsid w:val="001678D4"/>
    <w:pPr>
      <w:numPr>
        <w:numId w:val="1"/>
      </w:numPr>
    </w:pPr>
  </w:style>
  <w:style w:type="character" w:styleId="FollowedHyperlink">
    <w:name w:val="FollowedHyperlink"/>
    <w:basedOn w:val="DefaultParagraphFont"/>
    <w:uiPriority w:val="99"/>
    <w:semiHidden/>
    <w:unhideWhenUsed/>
    <w:rsid w:val="001678D4"/>
    <w:rPr>
      <w:b/>
      <w:color w:val="000000" w:themeColor="followedHyperlink"/>
      <w:u w:val="single"/>
    </w:rPr>
  </w:style>
  <w:style w:type="paragraph" w:customStyle="1" w:styleId="Heading1Black">
    <w:name w:val="Heading 1 (Black)"/>
    <w:basedOn w:val="Heading1"/>
    <w:qFormat/>
    <w:rsid w:val="001678D4"/>
    <w:rPr>
      <w:color w:val="auto"/>
    </w:rPr>
  </w:style>
  <w:style w:type="paragraph" w:customStyle="1" w:styleId="Heading2Black">
    <w:name w:val="Heading 2 (Black)"/>
    <w:basedOn w:val="Heading2"/>
    <w:qFormat/>
    <w:rsid w:val="001678D4"/>
    <w:rPr>
      <w:color w:val="auto"/>
    </w:rPr>
  </w:style>
  <w:style w:type="paragraph" w:customStyle="1" w:styleId="Heading3Black">
    <w:name w:val="Heading 3 (Black)"/>
    <w:basedOn w:val="Heading3"/>
    <w:qFormat/>
    <w:rsid w:val="001678D4"/>
    <w:rPr>
      <w:color w:val="auto"/>
    </w:rPr>
  </w:style>
  <w:style w:type="paragraph" w:customStyle="1" w:styleId="BarHeader">
    <w:name w:val="Bar Header"/>
    <w:basedOn w:val="Normal"/>
    <w:next w:val="BodyText"/>
    <w:qFormat/>
    <w:rsid w:val="00CC1073"/>
    <w:pPr>
      <w:pBdr>
        <w:top w:val="single" w:sz="48" w:space="1" w:color="00A8AB" w:themeColor="accent1"/>
        <w:left w:val="single" w:sz="36" w:space="4" w:color="00A8AB" w:themeColor="accent1"/>
        <w:bottom w:val="single" w:sz="48" w:space="1" w:color="00A8AB" w:themeColor="accent1"/>
        <w:right w:val="single" w:sz="36" w:space="4" w:color="00A8AB" w:themeColor="accent1"/>
      </w:pBdr>
      <w:shd w:val="clear" w:color="auto" w:fill="00A8AB" w:themeFill="accent1"/>
      <w:spacing w:after="240"/>
      <w:ind w:left="170" w:right="170"/>
    </w:pPr>
    <w:rPr>
      <w:b/>
      <w:caps/>
      <w:color w:val="FFFFFF" w:themeColor="background1"/>
    </w:rPr>
  </w:style>
  <w:style w:type="paragraph" w:customStyle="1" w:styleId="BarSubHeader">
    <w:name w:val="Bar Sub Header"/>
    <w:basedOn w:val="BarHeader"/>
    <w:qFormat/>
    <w:rsid w:val="00CC1073"/>
    <w:pPr>
      <w:pBdr>
        <w:top w:val="single" w:sz="48" w:space="1" w:color="DCEFF0" w:themeColor="background2"/>
        <w:left w:val="single" w:sz="36" w:space="4" w:color="DCEFF0" w:themeColor="background2"/>
        <w:bottom w:val="single" w:sz="48" w:space="1" w:color="DCEFF0" w:themeColor="background2"/>
        <w:right w:val="single" w:sz="36" w:space="4" w:color="DCEFF0" w:themeColor="background2"/>
      </w:pBdr>
      <w:shd w:val="clear" w:color="auto" w:fill="DCEFF0" w:themeFill="background2"/>
    </w:pPr>
    <w:rPr>
      <w:b w:val="0"/>
      <w:color w:val="auto"/>
    </w:rPr>
  </w:style>
  <w:style w:type="table" w:customStyle="1" w:styleId="NCCPEStandardTealTable">
    <w:name w:val="NCCPE Standard (Teal) Table"/>
    <w:basedOn w:val="TableNormal"/>
    <w:uiPriority w:val="99"/>
    <w:rsid w:val="00730D89"/>
    <w:pPr>
      <w:spacing w:after="0" w:line="240" w:lineRule="auto"/>
      <w:ind w:left="284" w:right="284"/>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00A8AB" w:themeFill="accent1"/>
      </w:tcPr>
    </w:tblStylePr>
  </w:style>
  <w:style w:type="paragraph" w:customStyle="1" w:styleId="BodyTextSmall">
    <w:name w:val="Body Text Small"/>
    <w:basedOn w:val="BodyText"/>
    <w:qFormat/>
    <w:rsid w:val="00A367B4"/>
    <w:rPr>
      <w:sz w:val="20"/>
    </w:rPr>
  </w:style>
  <w:style w:type="paragraph" w:styleId="Header">
    <w:name w:val="header"/>
    <w:basedOn w:val="Normal"/>
    <w:link w:val="HeaderChar"/>
    <w:uiPriority w:val="99"/>
    <w:unhideWhenUsed/>
    <w:rsid w:val="00331CB1"/>
    <w:pPr>
      <w:tabs>
        <w:tab w:val="center" w:pos="4513"/>
        <w:tab w:val="right" w:pos="9026"/>
      </w:tabs>
    </w:pPr>
  </w:style>
  <w:style w:type="character" w:customStyle="1" w:styleId="HeaderChar">
    <w:name w:val="Header Char"/>
    <w:basedOn w:val="DefaultParagraphFont"/>
    <w:link w:val="Header"/>
    <w:uiPriority w:val="99"/>
    <w:rsid w:val="00331CB1"/>
    <w:rPr>
      <w:sz w:val="24"/>
    </w:rPr>
  </w:style>
  <w:style w:type="paragraph" w:styleId="Footer">
    <w:name w:val="footer"/>
    <w:basedOn w:val="Normal"/>
    <w:link w:val="FooterChar"/>
    <w:uiPriority w:val="99"/>
    <w:unhideWhenUsed/>
    <w:rsid w:val="00331CB1"/>
    <w:pPr>
      <w:tabs>
        <w:tab w:val="center" w:pos="4513"/>
        <w:tab w:val="right" w:pos="9026"/>
      </w:tabs>
    </w:pPr>
  </w:style>
  <w:style w:type="character" w:customStyle="1" w:styleId="FooterChar">
    <w:name w:val="Footer Char"/>
    <w:basedOn w:val="DefaultParagraphFont"/>
    <w:link w:val="Footer"/>
    <w:uiPriority w:val="99"/>
    <w:rsid w:val="00331CB1"/>
    <w:rPr>
      <w:sz w:val="24"/>
    </w:rPr>
  </w:style>
  <w:style w:type="paragraph" w:styleId="Title">
    <w:name w:val="Title"/>
    <w:basedOn w:val="Normal"/>
    <w:next w:val="Subtitle"/>
    <w:link w:val="TitleChar"/>
    <w:qFormat/>
    <w:rsid w:val="00B37D00"/>
    <w:pPr>
      <w:spacing w:after="360" w:line="204" w:lineRule="auto"/>
      <w:contextualSpacing/>
    </w:pPr>
    <w:rPr>
      <w:rFonts w:asciiTheme="majorHAnsi" w:eastAsiaTheme="majorEastAsia" w:hAnsiTheme="majorHAnsi" w:cstheme="majorBidi"/>
      <w:b/>
      <w:color w:val="00A8AB" w:themeColor="accent1"/>
      <w:kern w:val="28"/>
      <w:sz w:val="88"/>
      <w:szCs w:val="52"/>
    </w:rPr>
  </w:style>
  <w:style w:type="character" w:customStyle="1" w:styleId="TitleChar">
    <w:name w:val="Title Char"/>
    <w:basedOn w:val="DefaultParagraphFont"/>
    <w:link w:val="Title"/>
    <w:rsid w:val="00B37D00"/>
    <w:rPr>
      <w:rFonts w:asciiTheme="majorHAnsi" w:eastAsiaTheme="majorEastAsia" w:hAnsiTheme="majorHAnsi" w:cstheme="majorBidi"/>
      <w:b/>
      <w:color w:val="00A8AB" w:themeColor="accent1"/>
      <w:kern w:val="28"/>
      <w:sz w:val="88"/>
      <w:szCs w:val="52"/>
    </w:rPr>
  </w:style>
  <w:style w:type="table" w:customStyle="1" w:styleId="NCCPEBlankTable">
    <w:name w:val="NCCPE Blank Table"/>
    <w:basedOn w:val="TableNormal"/>
    <w:uiPriority w:val="99"/>
    <w:rsid w:val="00331CB1"/>
    <w:pPr>
      <w:spacing w:after="0" w:line="240" w:lineRule="auto"/>
    </w:pPr>
    <w:tblPr>
      <w:tblCellMar>
        <w:left w:w="0" w:type="dxa"/>
        <w:right w:w="0" w:type="dxa"/>
      </w:tblCellMar>
    </w:tblPr>
  </w:style>
  <w:style w:type="paragraph" w:styleId="Subtitle">
    <w:name w:val="Subtitle"/>
    <w:basedOn w:val="Normal"/>
    <w:next w:val="Normal"/>
    <w:link w:val="SubtitleChar"/>
    <w:qFormat/>
    <w:rsid w:val="00B37D00"/>
    <w:pPr>
      <w:numPr>
        <w:ilvl w:val="1"/>
      </w:numPr>
      <w:spacing w:line="216" w:lineRule="auto"/>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rsid w:val="00B37D00"/>
    <w:rPr>
      <w:rFonts w:asciiTheme="majorHAnsi" w:eastAsiaTheme="majorEastAsia" w:hAnsiTheme="majorHAnsi" w:cstheme="majorBidi"/>
      <w:iCs/>
      <w:sz w:val="36"/>
      <w:szCs w:val="24"/>
    </w:rPr>
  </w:style>
  <w:style w:type="table" w:customStyle="1" w:styleId="NCCPEAgendaPurpleTable">
    <w:name w:val="NCCPE Agenda (Purple) Table"/>
    <w:basedOn w:val="TableNormal"/>
    <w:uiPriority w:val="99"/>
    <w:rsid w:val="00A572EE"/>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FEAF0"/>
    </w:tcPr>
    <w:tblStylePr w:type="firstCol">
      <w:rPr>
        <w:b/>
      </w:rPr>
    </w:tblStylePr>
    <w:tblStylePr w:type="band1Horz">
      <w:tblPr/>
      <w:tcPr>
        <w:shd w:val="clear" w:color="auto" w:fill="DED2E0"/>
      </w:tcPr>
    </w:tblStylePr>
  </w:style>
  <w:style w:type="table" w:customStyle="1" w:styleId="NCCPEAgendaTealTable">
    <w:name w:val="NCCPE Agenda (Teal) Table"/>
    <w:basedOn w:val="TableNormal"/>
    <w:uiPriority w:val="99"/>
    <w:rsid w:val="00A572EE"/>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7F1F1"/>
    </w:tcPr>
    <w:tblStylePr w:type="firstCol">
      <w:rPr>
        <w:b/>
      </w:rPr>
    </w:tblStylePr>
    <w:tblStylePr w:type="band1Horz">
      <w:tblPr/>
      <w:tcPr>
        <w:shd w:val="clear" w:color="auto" w:fill="CBE2E2"/>
      </w:tcPr>
    </w:tblStylePr>
  </w:style>
  <w:style w:type="table" w:customStyle="1" w:styleId="NCCPEAgendaPinkTable">
    <w:name w:val="NCCPE Agenda (Pink) Table"/>
    <w:basedOn w:val="TableNormal"/>
    <w:uiPriority w:val="99"/>
    <w:rsid w:val="00A572EE"/>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AE7EC"/>
    </w:tcPr>
    <w:tblStylePr w:type="firstCol">
      <w:rPr>
        <w:b/>
      </w:rPr>
    </w:tblStylePr>
    <w:tblStylePr w:type="band1Horz">
      <w:tblPr/>
      <w:tcPr>
        <w:shd w:val="clear" w:color="auto" w:fill="F5CBD7"/>
      </w:tcPr>
    </w:tblStylePr>
  </w:style>
  <w:style w:type="table" w:customStyle="1" w:styleId="NCCPEAgendaOrangeTable">
    <w:name w:val="NCCPE Agenda (Orange) Table"/>
    <w:basedOn w:val="TableNormal"/>
    <w:uiPriority w:val="99"/>
    <w:rsid w:val="00A572EE"/>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CECE7"/>
    </w:tcPr>
    <w:tblStylePr w:type="firstCol">
      <w:rPr>
        <w:b/>
      </w:rPr>
    </w:tblStylePr>
    <w:tblStylePr w:type="band1Horz">
      <w:tblPr/>
      <w:tcPr>
        <w:shd w:val="clear" w:color="auto" w:fill="F8D6CB"/>
      </w:tcPr>
    </w:tblStylePr>
  </w:style>
  <w:style w:type="paragraph" w:customStyle="1" w:styleId="TableBulletLevel1">
    <w:name w:val="Table Bullet (Level 1)"/>
    <w:basedOn w:val="BulletLevel1"/>
    <w:qFormat/>
    <w:rsid w:val="001E07ED"/>
    <w:pPr>
      <w:numPr>
        <w:numId w:val="2"/>
      </w:numPr>
      <w:ind w:right="284"/>
    </w:pPr>
  </w:style>
  <w:style w:type="paragraph" w:customStyle="1" w:styleId="TableBulletLevel2">
    <w:name w:val="Table Bullet (Level 2)"/>
    <w:basedOn w:val="BulletLevel2"/>
    <w:qFormat/>
    <w:rsid w:val="001E07ED"/>
    <w:pPr>
      <w:numPr>
        <w:numId w:val="2"/>
      </w:numPr>
      <w:ind w:right="284"/>
    </w:pPr>
  </w:style>
  <w:style w:type="numbering" w:customStyle="1" w:styleId="NCCPETableBulletList">
    <w:name w:val="NCCPE Table Bullet List"/>
    <w:uiPriority w:val="99"/>
    <w:rsid w:val="001E07ED"/>
    <w:pPr>
      <w:numPr>
        <w:numId w:val="2"/>
      </w:numPr>
    </w:pPr>
  </w:style>
  <w:style w:type="table" w:customStyle="1" w:styleId="NCCPEStandardPinkTable">
    <w:name w:val="NCCPE Standard (Pink) Table"/>
    <w:basedOn w:val="TableNormal"/>
    <w:uiPriority w:val="99"/>
    <w:rsid w:val="00F439DA"/>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6007C" w:themeFill="accent3"/>
      </w:tcPr>
    </w:tblStylePr>
  </w:style>
  <w:style w:type="table" w:customStyle="1" w:styleId="NCCPEStandardOrangeTable">
    <w:name w:val="NCCPE Standard (Orange) Table"/>
    <w:basedOn w:val="TableNormal"/>
    <w:uiPriority w:val="99"/>
    <w:rsid w:val="00F439DA"/>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E7501" w:themeFill="accent2"/>
      </w:tcPr>
    </w:tblStylePr>
  </w:style>
  <w:style w:type="table" w:customStyle="1" w:styleId="NCCPEStandardPurpleTable">
    <w:name w:val="NCCPE Standard (Purple) Table"/>
    <w:basedOn w:val="TableNormal"/>
    <w:uiPriority w:val="99"/>
    <w:rsid w:val="00CE38EF"/>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995CA2" w:themeFill="accent4"/>
      </w:tcPr>
    </w:tblStylePr>
  </w:style>
  <w:style w:type="table" w:styleId="GridTable4-Accent1">
    <w:name w:val="Grid Table 4 Accent 1"/>
    <w:basedOn w:val="TableNormal"/>
    <w:uiPriority w:val="49"/>
    <w:locked/>
    <w:rsid w:val="008D65F7"/>
    <w:pPr>
      <w:spacing w:after="0" w:line="240" w:lineRule="auto"/>
    </w:pPr>
    <w:tblPr>
      <w:tblStyleRowBandSize w:val="1"/>
      <w:tblStyleColBandSize w:val="1"/>
      <w:tblBorders>
        <w:top w:val="single" w:sz="4" w:space="0" w:color="33FBFF" w:themeColor="accent1" w:themeTint="99"/>
        <w:left w:val="single" w:sz="4" w:space="0" w:color="33FBFF" w:themeColor="accent1" w:themeTint="99"/>
        <w:bottom w:val="single" w:sz="4" w:space="0" w:color="33FBFF" w:themeColor="accent1" w:themeTint="99"/>
        <w:right w:val="single" w:sz="4" w:space="0" w:color="33FBFF" w:themeColor="accent1" w:themeTint="99"/>
        <w:insideH w:val="single" w:sz="4" w:space="0" w:color="33FBFF" w:themeColor="accent1" w:themeTint="99"/>
        <w:insideV w:val="single" w:sz="4" w:space="0" w:color="33FBFF" w:themeColor="accent1" w:themeTint="99"/>
      </w:tblBorders>
    </w:tblPr>
    <w:tblStylePr w:type="firstRow">
      <w:rPr>
        <w:b/>
        <w:bCs/>
        <w:color w:val="FFFFFF" w:themeColor="background1"/>
      </w:rPr>
      <w:tblPr/>
      <w:tcPr>
        <w:tcBorders>
          <w:top w:val="single" w:sz="4" w:space="0" w:color="00A8AB" w:themeColor="accent1"/>
          <w:left w:val="single" w:sz="4" w:space="0" w:color="00A8AB" w:themeColor="accent1"/>
          <w:bottom w:val="single" w:sz="4" w:space="0" w:color="00A8AB" w:themeColor="accent1"/>
          <w:right w:val="single" w:sz="4" w:space="0" w:color="00A8AB" w:themeColor="accent1"/>
          <w:insideH w:val="nil"/>
          <w:insideV w:val="nil"/>
        </w:tcBorders>
        <w:shd w:val="clear" w:color="auto" w:fill="00A8AB" w:themeFill="accent1"/>
      </w:tcPr>
    </w:tblStylePr>
    <w:tblStylePr w:type="lastRow">
      <w:rPr>
        <w:b/>
        <w:bCs/>
      </w:rPr>
      <w:tblPr/>
      <w:tcPr>
        <w:tcBorders>
          <w:top w:val="double" w:sz="4" w:space="0" w:color="00A8AB" w:themeColor="accent1"/>
        </w:tcBorders>
      </w:tcPr>
    </w:tblStylePr>
    <w:tblStylePr w:type="firstCol">
      <w:rPr>
        <w:b/>
        <w:bCs/>
      </w:rPr>
    </w:tblStylePr>
    <w:tblStylePr w:type="lastCol">
      <w:rPr>
        <w:b/>
        <w:bCs/>
      </w:rPr>
    </w:tblStylePr>
    <w:tblStylePr w:type="band1Vert">
      <w:tblPr/>
      <w:tcPr>
        <w:shd w:val="clear" w:color="auto" w:fill="BBFDFF" w:themeFill="accent1" w:themeFillTint="33"/>
      </w:tcPr>
    </w:tblStylePr>
    <w:tblStylePr w:type="band1Horz">
      <w:tblPr/>
      <w:tcPr>
        <w:shd w:val="clear" w:color="auto" w:fill="BBFDFF" w:themeFill="accent1" w:themeFillTint="33"/>
      </w:tcPr>
    </w:tblStylePr>
  </w:style>
  <w:style w:type="table" w:customStyle="1" w:styleId="NCCPEAlternativeTealTable">
    <w:name w:val="NCCPE Alternative (Teal) Table"/>
    <w:basedOn w:val="TableNormal"/>
    <w:uiPriority w:val="99"/>
    <w:rsid w:val="00B92935"/>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7F1F1"/>
    </w:tcPr>
    <w:tblStylePr w:type="firstRow">
      <w:rPr>
        <w:b/>
        <w:color w:val="FFFFFF" w:themeColor="background1"/>
      </w:rPr>
      <w:tblPr/>
      <w:tcPr>
        <w:shd w:val="clear" w:color="auto" w:fill="00A8AB" w:themeFill="accent1"/>
      </w:tcPr>
    </w:tblStylePr>
    <w:tblStylePr w:type="firstCol">
      <w:rPr>
        <w:color w:val="FFFFFF" w:themeColor="background1"/>
      </w:rPr>
      <w:tblPr/>
      <w:tcPr>
        <w:shd w:val="clear" w:color="auto" w:fill="00A8AB" w:themeFill="accent1"/>
      </w:tcPr>
    </w:tblStylePr>
    <w:tblStylePr w:type="band1Horz">
      <w:tblPr/>
      <w:tcPr>
        <w:shd w:val="clear" w:color="auto" w:fill="CBE2E2"/>
      </w:tcPr>
    </w:tblStylePr>
  </w:style>
  <w:style w:type="table" w:customStyle="1" w:styleId="NCCPEAlternativePinkTable">
    <w:name w:val="NCCPE Alternative (Pink) Table"/>
    <w:basedOn w:val="TableNormal"/>
    <w:uiPriority w:val="99"/>
    <w:rsid w:val="00BE12A0"/>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AE7EC"/>
    </w:tcPr>
    <w:tblStylePr w:type="firstRow">
      <w:rPr>
        <w:b/>
        <w:color w:val="FFFFFF" w:themeColor="background1"/>
      </w:rPr>
      <w:tblPr/>
      <w:tcPr>
        <w:shd w:val="clear" w:color="auto" w:fill="E6007C" w:themeFill="accent3"/>
      </w:tcPr>
    </w:tblStylePr>
    <w:tblStylePr w:type="firstCol">
      <w:rPr>
        <w:color w:val="FFFFFF" w:themeColor="background1"/>
      </w:rPr>
      <w:tblPr/>
      <w:tcPr>
        <w:shd w:val="clear" w:color="auto" w:fill="E6007C" w:themeFill="accent3"/>
      </w:tcPr>
    </w:tblStylePr>
    <w:tblStylePr w:type="band1Horz">
      <w:tblPr/>
      <w:tcPr>
        <w:shd w:val="clear" w:color="auto" w:fill="F5CBD7"/>
      </w:tcPr>
    </w:tblStylePr>
  </w:style>
  <w:style w:type="table" w:customStyle="1" w:styleId="NCCPEAlternativeOrangeTable">
    <w:name w:val="NCCPE Alternative (Orange) Table"/>
    <w:basedOn w:val="TableNormal"/>
    <w:uiPriority w:val="99"/>
    <w:rsid w:val="005B43FB"/>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CECE7"/>
    </w:tcPr>
    <w:tblStylePr w:type="firstRow">
      <w:rPr>
        <w:b/>
        <w:color w:val="FFFFFF" w:themeColor="background1"/>
      </w:rPr>
      <w:tblPr/>
      <w:tcPr>
        <w:shd w:val="clear" w:color="auto" w:fill="EE7501" w:themeFill="accent2"/>
      </w:tcPr>
    </w:tblStylePr>
    <w:tblStylePr w:type="firstCol">
      <w:rPr>
        <w:color w:val="FFFFFF" w:themeColor="background1"/>
      </w:rPr>
      <w:tblPr/>
      <w:tcPr>
        <w:shd w:val="clear" w:color="auto" w:fill="EE7501" w:themeFill="accent2"/>
      </w:tcPr>
    </w:tblStylePr>
    <w:tblStylePr w:type="band1Horz">
      <w:tblPr/>
      <w:tcPr>
        <w:shd w:val="clear" w:color="auto" w:fill="F8D6CB"/>
      </w:tcPr>
    </w:tblStylePr>
  </w:style>
  <w:style w:type="table" w:customStyle="1" w:styleId="NCCPEAlternativePurpleTable">
    <w:name w:val="NCCPE Alternative (Purple) Table"/>
    <w:basedOn w:val="TableNormal"/>
    <w:uiPriority w:val="99"/>
    <w:rsid w:val="005B43FB"/>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FEAF0"/>
    </w:tcPr>
    <w:tblStylePr w:type="firstRow">
      <w:rPr>
        <w:b/>
        <w:color w:val="FFFFFF" w:themeColor="background1"/>
      </w:rPr>
      <w:tblPr/>
      <w:tcPr>
        <w:shd w:val="clear" w:color="auto" w:fill="995CA2" w:themeFill="accent4"/>
      </w:tcPr>
    </w:tblStylePr>
    <w:tblStylePr w:type="firstCol">
      <w:rPr>
        <w:color w:val="FFFFFF" w:themeColor="background1"/>
      </w:rPr>
      <w:tblPr/>
      <w:tcPr>
        <w:shd w:val="clear" w:color="auto" w:fill="995CA2" w:themeFill="accent4"/>
      </w:tcPr>
    </w:tblStylePr>
    <w:tblStylePr w:type="band1Horz">
      <w:tblPr/>
      <w:tcPr>
        <w:shd w:val="clear" w:color="auto" w:fill="DED2E0"/>
      </w:tcPr>
    </w:tblStylePr>
  </w:style>
  <w:style w:type="paragraph" w:customStyle="1" w:styleId="TableParagraph">
    <w:name w:val="Table Paragraph"/>
    <w:basedOn w:val="Normal"/>
    <w:uiPriority w:val="1"/>
    <w:qFormat/>
    <w:rsid w:val="000F1640"/>
    <w:pPr>
      <w:widowControl w:val="0"/>
      <w:autoSpaceDE w:val="0"/>
      <w:autoSpaceDN w:val="0"/>
    </w:pPr>
    <w:rPr>
      <w:rFonts w:ascii="Calibri" w:eastAsia="Calibri" w:hAnsi="Calibri" w:cs="Calibri"/>
      <w:sz w:val="22"/>
      <w:lang w:val="en-US"/>
    </w:rPr>
  </w:style>
  <w:style w:type="character" w:styleId="Strong">
    <w:name w:val="Strong"/>
    <w:basedOn w:val="DefaultParagraphFont"/>
    <w:uiPriority w:val="22"/>
    <w:qFormat/>
    <w:rsid w:val="000F1640"/>
    <w:rPr>
      <w:b/>
      <w:bCs/>
    </w:rPr>
  </w:style>
  <w:style w:type="paragraph" w:customStyle="1" w:styleId="paragraph">
    <w:name w:val="paragraph"/>
    <w:basedOn w:val="Normal"/>
    <w:rsid w:val="000F1640"/>
    <w:rPr>
      <w:rFonts w:ascii="Times New Roman" w:hAnsi="Times New Roman" w:cs="Times New Roman"/>
      <w:szCs w:val="24"/>
      <w:lang w:eastAsia="en-GB"/>
    </w:rPr>
  </w:style>
  <w:style w:type="character" w:customStyle="1" w:styleId="normaltextrun">
    <w:name w:val="normaltextrun"/>
    <w:basedOn w:val="DefaultParagraphFont"/>
    <w:rsid w:val="000F1640"/>
  </w:style>
  <w:style w:type="character" w:customStyle="1" w:styleId="eop">
    <w:name w:val="eop"/>
    <w:basedOn w:val="DefaultParagraphFont"/>
    <w:rsid w:val="000F164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B53E8"/>
    <w:rPr>
      <w:color w:val="605E5C"/>
      <w:shd w:val="clear" w:color="auto" w:fill="E1DFDD"/>
    </w:rPr>
  </w:style>
  <w:style w:type="paragraph" w:styleId="TOC1">
    <w:name w:val="toc 1"/>
    <w:basedOn w:val="Normal"/>
    <w:next w:val="Normal"/>
    <w:autoRedefine/>
    <w:uiPriority w:val="39"/>
    <w:unhideWhenUsed/>
    <w:rsid w:val="00954667"/>
    <w:pPr>
      <w:tabs>
        <w:tab w:val="right" w:pos="9628"/>
      </w:tabs>
      <w:spacing w:before="240" w:after="120"/>
    </w:pPr>
    <w:rPr>
      <w:rFonts w:cstheme="minorHAnsi"/>
      <w:b/>
      <w:bCs/>
      <w:noProof/>
      <w:sz w:val="22"/>
    </w:rPr>
  </w:style>
  <w:style w:type="paragraph" w:styleId="TOC2">
    <w:name w:val="toc 2"/>
    <w:basedOn w:val="Normal"/>
    <w:next w:val="Normal"/>
    <w:autoRedefine/>
    <w:uiPriority w:val="39"/>
    <w:unhideWhenUsed/>
    <w:rsid w:val="002F5ACD"/>
    <w:pPr>
      <w:spacing w:before="120"/>
      <w:ind w:left="240"/>
    </w:pPr>
    <w:rPr>
      <w:rFonts w:cstheme="minorHAnsi"/>
      <w:i/>
      <w:iCs/>
      <w:sz w:val="20"/>
      <w:szCs w:val="20"/>
    </w:rPr>
  </w:style>
  <w:style w:type="paragraph" w:styleId="TOC3">
    <w:name w:val="toc 3"/>
    <w:basedOn w:val="Normal"/>
    <w:next w:val="Normal"/>
    <w:autoRedefine/>
    <w:uiPriority w:val="39"/>
    <w:unhideWhenUsed/>
    <w:rsid w:val="002F5ACD"/>
    <w:pPr>
      <w:ind w:left="480"/>
    </w:pPr>
    <w:rPr>
      <w:rFonts w:cstheme="minorHAnsi"/>
      <w:sz w:val="20"/>
      <w:szCs w:val="20"/>
    </w:rPr>
  </w:style>
  <w:style w:type="paragraph" w:styleId="TOC4">
    <w:name w:val="toc 4"/>
    <w:basedOn w:val="Normal"/>
    <w:next w:val="Normal"/>
    <w:autoRedefine/>
    <w:uiPriority w:val="39"/>
    <w:unhideWhenUsed/>
    <w:rsid w:val="002F5ACD"/>
    <w:pPr>
      <w:ind w:left="720"/>
    </w:pPr>
    <w:rPr>
      <w:rFonts w:cstheme="minorHAnsi"/>
      <w:sz w:val="20"/>
      <w:szCs w:val="20"/>
    </w:rPr>
  </w:style>
  <w:style w:type="paragraph" w:styleId="TOC5">
    <w:name w:val="toc 5"/>
    <w:basedOn w:val="Normal"/>
    <w:next w:val="Normal"/>
    <w:autoRedefine/>
    <w:uiPriority w:val="39"/>
    <w:unhideWhenUsed/>
    <w:rsid w:val="002F5ACD"/>
    <w:pPr>
      <w:ind w:left="960"/>
    </w:pPr>
    <w:rPr>
      <w:rFonts w:cstheme="minorHAnsi"/>
      <w:sz w:val="20"/>
      <w:szCs w:val="20"/>
    </w:rPr>
  </w:style>
  <w:style w:type="paragraph" w:styleId="TOC6">
    <w:name w:val="toc 6"/>
    <w:basedOn w:val="Normal"/>
    <w:next w:val="Normal"/>
    <w:autoRedefine/>
    <w:uiPriority w:val="39"/>
    <w:unhideWhenUsed/>
    <w:rsid w:val="002F5ACD"/>
    <w:pPr>
      <w:ind w:left="1200"/>
    </w:pPr>
    <w:rPr>
      <w:rFonts w:cstheme="minorHAnsi"/>
      <w:sz w:val="20"/>
      <w:szCs w:val="20"/>
    </w:rPr>
  </w:style>
  <w:style w:type="paragraph" w:styleId="TOC7">
    <w:name w:val="toc 7"/>
    <w:basedOn w:val="Normal"/>
    <w:next w:val="Normal"/>
    <w:autoRedefine/>
    <w:uiPriority w:val="39"/>
    <w:unhideWhenUsed/>
    <w:rsid w:val="002F5ACD"/>
    <w:pPr>
      <w:ind w:left="1440"/>
    </w:pPr>
    <w:rPr>
      <w:rFonts w:cstheme="minorHAnsi"/>
      <w:sz w:val="20"/>
      <w:szCs w:val="20"/>
    </w:rPr>
  </w:style>
  <w:style w:type="paragraph" w:styleId="TOC8">
    <w:name w:val="toc 8"/>
    <w:basedOn w:val="Normal"/>
    <w:next w:val="Normal"/>
    <w:autoRedefine/>
    <w:uiPriority w:val="39"/>
    <w:unhideWhenUsed/>
    <w:rsid w:val="002F5ACD"/>
    <w:pPr>
      <w:ind w:left="1680"/>
    </w:pPr>
    <w:rPr>
      <w:rFonts w:cstheme="minorHAnsi"/>
      <w:sz w:val="20"/>
      <w:szCs w:val="20"/>
    </w:rPr>
  </w:style>
  <w:style w:type="paragraph" w:styleId="TOC9">
    <w:name w:val="toc 9"/>
    <w:basedOn w:val="Normal"/>
    <w:next w:val="Normal"/>
    <w:autoRedefine/>
    <w:uiPriority w:val="39"/>
    <w:unhideWhenUsed/>
    <w:rsid w:val="002F5ACD"/>
    <w:pPr>
      <w:ind w:left="1920"/>
    </w:pPr>
    <w:rPr>
      <w:rFonts w:cstheme="minorHAnsi"/>
      <w:sz w:val="20"/>
      <w:szCs w:val="20"/>
    </w:rPr>
  </w:style>
  <w:style w:type="paragraph" w:styleId="NormalWeb">
    <w:name w:val="Normal (Web)"/>
    <w:basedOn w:val="Normal"/>
    <w:uiPriority w:val="99"/>
    <w:semiHidden/>
    <w:unhideWhenUsed/>
    <w:rsid w:val="00060E93"/>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816">
      <w:bodyDiv w:val="1"/>
      <w:marLeft w:val="0"/>
      <w:marRight w:val="0"/>
      <w:marTop w:val="0"/>
      <w:marBottom w:val="0"/>
      <w:divBdr>
        <w:top w:val="none" w:sz="0" w:space="0" w:color="auto"/>
        <w:left w:val="none" w:sz="0" w:space="0" w:color="auto"/>
        <w:bottom w:val="none" w:sz="0" w:space="0" w:color="auto"/>
        <w:right w:val="none" w:sz="0" w:space="0" w:color="auto"/>
      </w:divBdr>
      <w:divsChild>
        <w:div w:id="375813333">
          <w:marLeft w:val="0"/>
          <w:marRight w:val="0"/>
          <w:marTop w:val="0"/>
          <w:marBottom w:val="0"/>
          <w:divBdr>
            <w:top w:val="none" w:sz="0" w:space="0" w:color="auto"/>
            <w:left w:val="none" w:sz="0" w:space="0" w:color="auto"/>
            <w:bottom w:val="none" w:sz="0" w:space="0" w:color="auto"/>
            <w:right w:val="none" w:sz="0" w:space="0" w:color="auto"/>
          </w:divBdr>
        </w:div>
        <w:div w:id="1086420145">
          <w:marLeft w:val="0"/>
          <w:marRight w:val="0"/>
          <w:marTop w:val="0"/>
          <w:marBottom w:val="0"/>
          <w:divBdr>
            <w:top w:val="none" w:sz="0" w:space="0" w:color="auto"/>
            <w:left w:val="none" w:sz="0" w:space="0" w:color="auto"/>
            <w:bottom w:val="none" w:sz="0" w:space="0" w:color="auto"/>
            <w:right w:val="none" w:sz="0" w:space="0" w:color="auto"/>
          </w:divBdr>
        </w:div>
        <w:div w:id="1245147506">
          <w:marLeft w:val="0"/>
          <w:marRight w:val="0"/>
          <w:marTop w:val="0"/>
          <w:marBottom w:val="0"/>
          <w:divBdr>
            <w:top w:val="none" w:sz="0" w:space="0" w:color="auto"/>
            <w:left w:val="none" w:sz="0" w:space="0" w:color="auto"/>
            <w:bottom w:val="none" w:sz="0" w:space="0" w:color="auto"/>
            <w:right w:val="none" w:sz="0" w:space="0" w:color="auto"/>
          </w:divBdr>
        </w:div>
        <w:div w:id="1305425538">
          <w:marLeft w:val="0"/>
          <w:marRight w:val="0"/>
          <w:marTop w:val="0"/>
          <w:marBottom w:val="0"/>
          <w:divBdr>
            <w:top w:val="none" w:sz="0" w:space="0" w:color="auto"/>
            <w:left w:val="none" w:sz="0" w:space="0" w:color="auto"/>
            <w:bottom w:val="none" w:sz="0" w:space="0" w:color="auto"/>
            <w:right w:val="none" w:sz="0" w:space="0" w:color="auto"/>
          </w:divBdr>
        </w:div>
        <w:div w:id="1107234053">
          <w:marLeft w:val="0"/>
          <w:marRight w:val="0"/>
          <w:marTop w:val="0"/>
          <w:marBottom w:val="0"/>
          <w:divBdr>
            <w:top w:val="none" w:sz="0" w:space="0" w:color="auto"/>
            <w:left w:val="none" w:sz="0" w:space="0" w:color="auto"/>
            <w:bottom w:val="none" w:sz="0" w:space="0" w:color="auto"/>
            <w:right w:val="none" w:sz="0" w:space="0" w:color="auto"/>
          </w:divBdr>
        </w:div>
        <w:div w:id="125926765">
          <w:marLeft w:val="0"/>
          <w:marRight w:val="0"/>
          <w:marTop w:val="0"/>
          <w:marBottom w:val="0"/>
          <w:divBdr>
            <w:top w:val="none" w:sz="0" w:space="0" w:color="auto"/>
            <w:left w:val="none" w:sz="0" w:space="0" w:color="auto"/>
            <w:bottom w:val="none" w:sz="0" w:space="0" w:color="auto"/>
            <w:right w:val="none" w:sz="0" w:space="0" w:color="auto"/>
          </w:divBdr>
        </w:div>
        <w:div w:id="1600528933">
          <w:marLeft w:val="0"/>
          <w:marRight w:val="0"/>
          <w:marTop w:val="0"/>
          <w:marBottom w:val="0"/>
          <w:divBdr>
            <w:top w:val="none" w:sz="0" w:space="0" w:color="auto"/>
            <w:left w:val="none" w:sz="0" w:space="0" w:color="auto"/>
            <w:bottom w:val="none" w:sz="0" w:space="0" w:color="auto"/>
            <w:right w:val="none" w:sz="0" w:space="0" w:color="auto"/>
          </w:divBdr>
        </w:div>
        <w:div w:id="2102335155">
          <w:marLeft w:val="0"/>
          <w:marRight w:val="0"/>
          <w:marTop w:val="0"/>
          <w:marBottom w:val="0"/>
          <w:divBdr>
            <w:top w:val="none" w:sz="0" w:space="0" w:color="auto"/>
            <w:left w:val="none" w:sz="0" w:space="0" w:color="auto"/>
            <w:bottom w:val="none" w:sz="0" w:space="0" w:color="auto"/>
            <w:right w:val="none" w:sz="0" w:space="0" w:color="auto"/>
          </w:divBdr>
        </w:div>
        <w:div w:id="1637449363">
          <w:marLeft w:val="0"/>
          <w:marRight w:val="0"/>
          <w:marTop w:val="0"/>
          <w:marBottom w:val="0"/>
          <w:divBdr>
            <w:top w:val="none" w:sz="0" w:space="0" w:color="auto"/>
            <w:left w:val="none" w:sz="0" w:space="0" w:color="auto"/>
            <w:bottom w:val="none" w:sz="0" w:space="0" w:color="auto"/>
            <w:right w:val="none" w:sz="0" w:space="0" w:color="auto"/>
          </w:divBdr>
        </w:div>
      </w:divsChild>
    </w:div>
    <w:div w:id="144471069">
      <w:bodyDiv w:val="1"/>
      <w:marLeft w:val="0"/>
      <w:marRight w:val="0"/>
      <w:marTop w:val="0"/>
      <w:marBottom w:val="0"/>
      <w:divBdr>
        <w:top w:val="none" w:sz="0" w:space="0" w:color="auto"/>
        <w:left w:val="none" w:sz="0" w:space="0" w:color="auto"/>
        <w:bottom w:val="none" w:sz="0" w:space="0" w:color="auto"/>
        <w:right w:val="none" w:sz="0" w:space="0" w:color="auto"/>
      </w:divBdr>
    </w:div>
    <w:div w:id="169805817">
      <w:bodyDiv w:val="1"/>
      <w:marLeft w:val="0"/>
      <w:marRight w:val="0"/>
      <w:marTop w:val="0"/>
      <w:marBottom w:val="0"/>
      <w:divBdr>
        <w:top w:val="none" w:sz="0" w:space="0" w:color="auto"/>
        <w:left w:val="none" w:sz="0" w:space="0" w:color="auto"/>
        <w:bottom w:val="none" w:sz="0" w:space="0" w:color="auto"/>
        <w:right w:val="none" w:sz="0" w:space="0" w:color="auto"/>
      </w:divBdr>
    </w:div>
    <w:div w:id="325477816">
      <w:bodyDiv w:val="1"/>
      <w:marLeft w:val="0"/>
      <w:marRight w:val="0"/>
      <w:marTop w:val="0"/>
      <w:marBottom w:val="0"/>
      <w:divBdr>
        <w:top w:val="none" w:sz="0" w:space="0" w:color="auto"/>
        <w:left w:val="none" w:sz="0" w:space="0" w:color="auto"/>
        <w:bottom w:val="none" w:sz="0" w:space="0" w:color="auto"/>
        <w:right w:val="none" w:sz="0" w:space="0" w:color="auto"/>
      </w:divBdr>
    </w:div>
    <w:div w:id="717164317">
      <w:bodyDiv w:val="1"/>
      <w:marLeft w:val="0"/>
      <w:marRight w:val="0"/>
      <w:marTop w:val="0"/>
      <w:marBottom w:val="0"/>
      <w:divBdr>
        <w:top w:val="none" w:sz="0" w:space="0" w:color="auto"/>
        <w:left w:val="none" w:sz="0" w:space="0" w:color="auto"/>
        <w:bottom w:val="none" w:sz="0" w:space="0" w:color="auto"/>
        <w:right w:val="none" w:sz="0" w:space="0" w:color="auto"/>
      </w:divBdr>
    </w:div>
    <w:div w:id="762262773">
      <w:bodyDiv w:val="1"/>
      <w:marLeft w:val="0"/>
      <w:marRight w:val="0"/>
      <w:marTop w:val="0"/>
      <w:marBottom w:val="0"/>
      <w:divBdr>
        <w:top w:val="none" w:sz="0" w:space="0" w:color="auto"/>
        <w:left w:val="none" w:sz="0" w:space="0" w:color="auto"/>
        <w:bottom w:val="none" w:sz="0" w:space="0" w:color="auto"/>
        <w:right w:val="none" w:sz="0" w:space="0" w:color="auto"/>
      </w:divBdr>
    </w:div>
    <w:div w:id="895428866">
      <w:bodyDiv w:val="1"/>
      <w:marLeft w:val="0"/>
      <w:marRight w:val="0"/>
      <w:marTop w:val="0"/>
      <w:marBottom w:val="0"/>
      <w:divBdr>
        <w:top w:val="none" w:sz="0" w:space="0" w:color="auto"/>
        <w:left w:val="none" w:sz="0" w:space="0" w:color="auto"/>
        <w:bottom w:val="none" w:sz="0" w:space="0" w:color="auto"/>
        <w:right w:val="none" w:sz="0" w:space="0" w:color="auto"/>
      </w:divBdr>
    </w:div>
    <w:div w:id="1095244517">
      <w:bodyDiv w:val="1"/>
      <w:marLeft w:val="0"/>
      <w:marRight w:val="0"/>
      <w:marTop w:val="0"/>
      <w:marBottom w:val="0"/>
      <w:divBdr>
        <w:top w:val="none" w:sz="0" w:space="0" w:color="auto"/>
        <w:left w:val="none" w:sz="0" w:space="0" w:color="auto"/>
        <w:bottom w:val="none" w:sz="0" w:space="0" w:color="auto"/>
        <w:right w:val="none" w:sz="0" w:space="0" w:color="auto"/>
      </w:divBdr>
    </w:div>
    <w:div w:id="1318460563">
      <w:bodyDiv w:val="1"/>
      <w:marLeft w:val="0"/>
      <w:marRight w:val="0"/>
      <w:marTop w:val="0"/>
      <w:marBottom w:val="0"/>
      <w:divBdr>
        <w:top w:val="none" w:sz="0" w:space="0" w:color="auto"/>
        <w:left w:val="none" w:sz="0" w:space="0" w:color="auto"/>
        <w:bottom w:val="none" w:sz="0" w:space="0" w:color="auto"/>
        <w:right w:val="none" w:sz="0" w:space="0" w:color="auto"/>
      </w:divBdr>
    </w:div>
    <w:div w:id="1426027971">
      <w:bodyDiv w:val="1"/>
      <w:marLeft w:val="0"/>
      <w:marRight w:val="0"/>
      <w:marTop w:val="0"/>
      <w:marBottom w:val="0"/>
      <w:divBdr>
        <w:top w:val="none" w:sz="0" w:space="0" w:color="auto"/>
        <w:left w:val="none" w:sz="0" w:space="0" w:color="auto"/>
        <w:bottom w:val="none" w:sz="0" w:space="0" w:color="auto"/>
        <w:right w:val="none" w:sz="0" w:space="0" w:color="auto"/>
      </w:divBdr>
    </w:div>
    <w:div w:id="1547912476">
      <w:bodyDiv w:val="1"/>
      <w:marLeft w:val="0"/>
      <w:marRight w:val="0"/>
      <w:marTop w:val="0"/>
      <w:marBottom w:val="0"/>
      <w:divBdr>
        <w:top w:val="none" w:sz="0" w:space="0" w:color="auto"/>
        <w:left w:val="none" w:sz="0" w:space="0" w:color="auto"/>
        <w:bottom w:val="none" w:sz="0" w:space="0" w:color="auto"/>
        <w:right w:val="none" w:sz="0" w:space="0" w:color="auto"/>
      </w:divBdr>
    </w:div>
    <w:div w:id="1693457384">
      <w:bodyDiv w:val="1"/>
      <w:marLeft w:val="0"/>
      <w:marRight w:val="0"/>
      <w:marTop w:val="0"/>
      <w:marBottom w:val="0"/>
      <w:divBdr>
        <w:top w:val="none" w:sz="0" w:space="0" w:color="auto"/>
        <w:left w:val="none" w:sz="0" w:space="0" w:color="auto"/>
        <w:bottom w:val="none" w:sz="0" w:space="0" w:color="auto"/>
        <w:right w:val="none" w:sz="0" w:space="0" w:color="auto"/>
      </w:divBdr>
    </w:div>
    <w:div w:id="1907258597">
      <w:bodyDiv w:val="1"/>
      <w:marLeft w:val="0"/>
      <w:marRight w:val="0"/>
      <w:marTop w:val="0"/>
      <w:marBottom w:val="0"/>
      <w:divBdr>
        <w:top w:val="none" w:sz="0" w:space="0" w:color="auto"/>
        <w:left w:val="none" w:sz="0" w:space="0" w:color="auto"/>
        <w:bottom w:val="none" w:sz="0" w:space="0" w:color="auto"/>
        <w:right w:val="none" w:sz="0" w:space="0" w:color="auto"/>
      </w:divBdr>
    </w:div>
    <w:div w:id="2046589371">
      <w:bodyDiv w:val="1"/>
      <w:marLeft w:val="0"/>
      <w:marRight w:val="0"/>
      <w:marTop w:val="0"/>
      <w:marBottom w:val="0"/>
      <w:divBdr>
        <w:top w:val="none" w:sz="0" w:space="0" w:color="auto"/>
        <w:left w:val="none" w:sz="0" w:space="0" w:color="auto"/>
        <w:bottom w:val="none" w:sz="0" w:space="0" w:color="auto"/>
        <w:right w:val="none" w:sz="0" w:space="0" w:color="auto"/>
      </w:divBdr>
    </w:div>
    <w:div w:id="2066558587">
      <w:bodyDiv w:val="1"/>
      <w:marLeft w:val="0"/>
      <w:marRight w:val="0"/>
      <w:marTop w:val="0"/>
      <w:marBottom w:val="0"/>
      <w:divBdr>
        <w:top w:val="none" w:sz="0" w:space="0" w:color="auto"/>
        <w:left w:val="none" w:sz="0" w:space="0" w:color="auto"/>
        <w:bottom w:val="none" w:sz="0" w:space="0" w:color="auto"/>
        <w:right w:val="none" w:sz="0" w:space="0" w:color="auto"/>
      </w:divBdr>
    </w:div>
    <w:div w:id="21292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engagement.ac.uk/sites/default/files/method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todd\Documents\Custom%20Office%20Templates\NCCPE_WORD_TEMP_v1.2.dotx" TargetMode="External"/></Relationships>
</file>

<file path=word/theme/theme1.xml><?xml version="1.0" encoding="utf-8"?>
<a:theme xmlns:a="http://schemas.openxmlformats.org/drawingml/2006/main" name="Office Theme">
  <a:themeElements>
    <a:clrScheme name="NCCPE 2">
      <a:dk1>
        <a:sysClr val="windowText" lastClr="000000"/>
      </a:dk1>
      <a:lt1>
        <a:sysClr val="window" lastClr="FFFFFF"/>
      </a:lt1>
      <a:dk2>
        <a:srgbClr val="706F6F"/>
      </a:dk2>
      <a:lt2>
        <a:srgbClr val="DCEFF0"/>
      </a:lt2>
      <a:accent1>
        <a:srgbClr val="00A8AB"/>
      </a:accent1>
      <a:accent2>
        <a:srgbClr val="EE7501"/>
      </a:accent2>
      <a:accent3>
        <a:srgbClr val="E6007C"/>
      </a:accent3>
      <a:accent4>
        <a:srgbClr val="995CA2"/>
      </a:accent4>
      <a:accent5>
        <a:srgbClr val="FFFFFF"/>
      </a:accent5>
      <a:accent6>
        <a:srgbClr val="FFFFFF"/>
      </a:accent6>
      <a:hlink>
        <a:srgbClr val="00A8AB"/>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6350">
          <a:solidFill>
            <a:srgbClr val="000000"/>
          </a:solidFill>
          <a:miter lim="800000"/>
          <a:headEnd/>
          <a:tailEnd/>
        </a:ln>
      </a:spPr>
      <a:bodyPr rot="0" vert="horz" wrap="square" lIns="180000" tIns="180000" rIns="180000" bIns="162000" anchor="t" anchorCtr="0">
        <a:sp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28A28B-1B2D-4532-BA81-6A9C4A5EDDD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0DA2CA8393C4992D7217D2116860D" ma:contentTypeVersion="13" ma:contentTypeDescription="Create a new document." ma:contentTypeScope="" ma:versionID="019582be495bfea618a732277996e1a4">
  <xsd:schema xmlns:xsd="http://www.w3.org/2001/XMLSchema" xmlns:xs="http://www.w3.org/2001/XMLSchema" xmlns:p="http://schemas.microsoft.com/office/2006/metadata/properties" xmlns:ns2="875d57ca-3133-443f-87a2-97f0a984166a" xmlns:ns3="8024e8cf-eaae-4364-8179-ad1e2ae99b8c" targetNamespace="http://schemas.microsoft.com/office/2006/metadata/properties" ma:root="true" ma:fieldsID="2abb11f62dff4bd58ae962e199ae2425" ns2:_="" ns3:_="">
    <xsd:import namespace="875d57ca-3133-443f-87a2-97f0a984166a"/>
    <xsd:import namespace="8024e8cf-eaae-4364-8179-ad1e2ae99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4e8cf-eaae-4364-8179-ad1e2ae99b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HKHS3QP6KEVV-902401040-25942</_dlc_DocId>
    <_dlc_DocIdUrl xmlns="875d57ca-3133-443f-87a2-97f0a984166a">
      <Url>https://uweacuk.sharepoint.com/teams/nccpe/_layouts/15/DocIdRedir.aspx?ID=HKHS3QP6KEVV-902401040-25942</Url>
      <Description>HKHS3QP6KEVV-902401040-25942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9ACF-E41F-43EC-B538-7675FAC5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8024e8cf-eaae-4364-8179-ad1e2ae99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EBDF8-A91F-4A98-B045-B8CDD1A9D2AF}">
  <ds:schemaRefs>
    <ds:schemaRef ds:uri="http://schemas.microsoft.com/sharepoint/events"/>
  </ds:schemaRefs>
</ds:datastoreItem>
</file>

<file path=customXml/itemProps3.xml><?xml version="1.0" encoding="utf-8"?>
<ds:datastoreItem xmlns:ds="http://schemas.openxmlformats.org/officeDocument/2006/customXml" ds:itemID="{0A0A7E68-F4FD-477C-BD1E-A540C4A8AF10}">
  <ds:schemaRefs>
    <ds:schemaRef ds:uri="http://schemas.microsoft.com/sharepoint/v3/contenttype/forms"/>
  </ds:schemaRefs>
</ds:datastoreItem>
</file>

<file path=customXml/itemProps4.xml><?xml version="1.0" encoding="utf-8"?>
<ds:datastoreItem xmlns:ds="http://schemas.openxmlformats.org/officeDocument/2006/customXml" ds:itemID="{F740E5B5-AE74-4ADD-82F7-28FBF07C1AC8}">
  <ds:schemaRefs>
    <ds:schemaRef ds:uri="http://schemas.microsoft.com/office/2006/metadata/properties"/>
    <ds:schemaRef ds:uri="http://schemas.microsoft.com/office/infopath/2007/PartnerControls"/>
    <ds:schemaRef ds:uri="875d57ca-3133-443f-87a2-97f0a984166a"/>
  </ds:schemaRefs>
</ds:datastoreItem>
</file>

<file path=customXml/itemProps5.xml><?xml version="1.0" encoding="utf-8"?>
<ds:datastoreItem xmlns:ds="http://schemas.openxmlformats.org/officeDocument/2006/customXml" ds:itemID="{7A0E240E-6495-4B6A-AA5A-F1A8D517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NCCPE_WORD_TEMP_v1.2</Template>
  <TotalTime>2</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Todd</dc:creator>
  <cp:lastModifiedBy>Maddy Foard</cp:lastModifiedBy>
  <cp:revision>3</cp:revision>
  <cp:lastPrinted>2017-07-14T16:59:00Z</cp:lastPrinted>
  <dcterms:created xsi:type="dcterms:W3CDTF">2023-08-30T10:46:00Z</dcterms:created>
  <dcterms:modified xsi:type="dcterms:W3CDTF">2023-08-30T10:46:00Z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0x0101000F60DA2CA8393C4992D7217D2116860D</vt:lpwstr>
  </property>
  <property fmtid="{D5CDD505-2E9C-101B-9397-08002B2CF9AE}" pid="3" name="_dlc_DocIdItemGuid">
    <vt:lpwstr>6a2ee54e-a6b8-43ba-9326-426874f46403</vt:lpwstr>
  </property>
</Properties>
</file>